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6A700" w14:textId="77777777" w:rsidR="00B13F56" w:rsidRDefault="00B13F56" w:rsidP="00461170">
      <w:pPr>
        <w:rPr>
          <w:b/>
          <w:sz w:val="40"/>
          <w:szCs w:val="40"/>
        </w:rPr>
      </w:pPr>
    </w:p>
    <w:p w14:paraId="6FC13D13" w14:textId="323CCC2D" w:rsidR="00461170" w:rsidRDefault="00461170" w:rsidP="00461170">
      <w:pPr>
        <w:rPr>
          <w:b/>
          <w:sz w:val="40"/>
          <w:szCs w:val="40"/>
        </w:rPr>
      </w:pPr>
      <w:r w:rsidRPr="00F653CC">
        <w:rPr>
          <w:b/>
          <w:sz w:val="40"/>
          <w:szCs w:val="40"/>
        </w:rPr>
        <w:t xml:space="preserve">Klassanmälan </w:t>
      </w:r>
      <w:r w:rsidR="003E63BF">
        <w:rPr>
          <w:b/>
          <w:sz w:val="40"/>
          <w:szCs w:val="40"/>
        </w:rPr>
        <w:t>S</w:t>
      </w:r>
      <w:r w:rsidR="003E63BF" w:rsidRPr="00F653CC">
        <w:rPr>
          <w:b/>
          <w:sz w:val="40"/>
          <w:szCs w:val="40"/>
        </w:rPr>
        <w:t>tudentflak</w:t>
      </w:r>
      <w:r w:rsidR="003E63BF">
        <w:rPr>
          <w:b/>
          <w:sz w:val="40"/>
          <w:szCs w:val="40"/>
        </w:rPr>
        <w:t xml:space="preserve"> 202</w:t>
      </w:r>
      <w:r w:rsidR="00AC0677">
        <w:rPr>
          <w:b/>
          <w:sz w:val="40"/>
          <w:szCs w:val="40"/>
        </w:rPr>
        <w:t>6</w:t>
      </w:r>
    </w:p>
    <w:p w14:paraId="37028729" w14:textId="77777777" w:rsidR="003E63BF" w:rsidRDefault="003E63BF" w:rsidP="00461170">
      <w:pPr>
        <w:rPr>
          <w:b/>
          <w:bCs/>
          <w:szCs w:val="24"/>
        </w:rPr>
      </w:pPr>
    </w:p>
    <w:p w14:paraId="2F729BF3" w14:textId="77777777" w:rsidR="001B3C80" w:rsidRDefault="001D201A" w:rsidP="00461170">
      <w:pPr>
        <w:rPr>
          <w:b/>
          <w:bCs/>
          <w:szCs w:val="24"/>
          <w:u w:val="single"/>
        </w:rPr>
      </w:pPr>
      <w:r w:rsidRPr="003E63BF">
        <w:rPr>
          <w:b/>
          <w:bCs/>
          <w:szCs w:val="24"/>
          <w:u w:val="single"/>
        </w:rPr>
        <w:t>SKOLA:</w:t>
      </w:r>
    </w:p>
    <w:p w14:paraId="67801559" w14:textId="14DF19F7" w:rsidR="003E63BF" w:rsidRDefault="003E63BF" w:rsidP="00461170">
      <w:pPr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KLASS:</w:t>
      </w:r>
      <w:r w:rsidRPr="003E63BF">
        <w:rPr>
          <w:b/>
          <w:bCs/>
          <w:szCs w:val="24"/>
        </w:rPr>
        <w:t xml:space="preserve">               </w:t>
      </w:r>
      <w:r>
        <w:rPr>
          <w:b/>
          <w:bCs/>
          <w:szCs w:val="24"/>
        </w:rPr>
        <w:t xml:space="preserve"> </w:t>
      </w:r>
      <w:r w:rsidR="001B3C80">
        <w:rPr>
          <w:b/>
          <w:bCs/>
          <w:szCs w:val="24"/>
        </w:rPr>
        <w:t xml:space="preserve">     </w:t>
      </w:r>
      <w:r>
        <w:rPr>
          <w:b/>
          <w:bCs/>
          <w:szCs w:val="24"/>
        </w:rPr>
        <w:t xml:space="preserve">     </w:t>
      </w:r>
      <w:r w:rsidR="00453005">
        <w:rPr>
          <w:b/>
          <w:bCs/>
          <w:szCs w:val="24"/>
        </w:rPr>
        <w:t xml:space="preserve">                           </w:t>
      </w:r>
      <w:r w:rsidRPr="003E63BF">
        <w:rPr>
          <w:b/>
          <w:bCs/>
          <w:szCs w:val="24"/>
          <w:u w:val="single"/>
        </w:rPr>
        <w:t>DATUM FÖR FLAKÅKNING:</w:t>
      </w:r>
      <w:r w:rsidR="00254543">
        <w:rPr>
          <w:b/>
          <w:bCs/>
          <w:szCs w:val="24"/>
          <w:u w:val="single"/>
        </w:rPr>
        <w:t xml:space="preserve">  </w:t>
      </w:r>
    </w:p>
    <w:p w14:paraId="560E943B" w14:textId="77777777" w:rsidR="001B3C80" w:rsidRPr="003E63BF" w:rsidRDefault="001B3C80" w:rsidP="00461170">
      <w:pPr>
        <w:rPr>
          <w:b/>
          <w:bCs/>
          <w:szCs w:val="24"/>
          <w:u w:val="single"/>
        </w:rPr>
      </w:pPr>
    </w:p>
    <w:p w14:paraId="51984834" w14:textId="77777777" w:rsidR="003E63BF" w:rsidRDefault="003E63BF" w:rsidP="00461170">
      <w:pPr>
        <w:rPr>
          <w:b/>
          <w:bCs/>
          <w:szCs w:val="24"/>
        </w:rPr>
      </w:pPr>
    </w:p>
    <w:p w14:paraId="3EE7DCA6" w14:textId="77777777" w:rsidR="001D201A" w:rsidRPr="001D201A" w:rsidRDefault="001D201A" w:rsidP="00461170">
      <w:pPr>
        <w:rPr>
          <w:szCs w:val="24"/>
        </w:rPr>
      </w:pPr>
    </w:p>
    <w:p w14:paraId="6008912A" w14:textId="53C7C6B0" w:rsidR="001D201A" w:rsidRPr="001D201A" w:rsidRDefault="00364207" w:rsidP="00461170">
      <w:pPr>
        <w:rPr>
          <w:b/>
          <w:szCs w:val="24"/>
        </w:rPr>
      </w:pPr>
      <w:r>
        <w:rPr>
          <w:b/>
          <w:szCs w:val="24"/>
        </w:rPr>
        <w:t>C</w:t>
      </w:r>
      <w:r w:rsidR="008351A6">
        <w:rPr>
          <w:b/>
          <w:szCs w:val="24"/>
        </w:rPr>
        <w:t xml:space="preserve">haufförens Namn          </w:t>
      </w:r>
      <w:r w:rsidR="004270B1">
        <w:rPr>
          <w:b/>
          <w:szCs w:val="24"/>
        </w:rPr>
        <w:t xml:space="preserve"> </w:t>
      </w:r>
      <w:r w:rsidR="008351A6">
        <w:rPr>
          <w:b/>
          <w:szCs w:val="24"/>
        </w:rPr>
        <w:t xml:space="preserve">      </w:t>
      </w:r>
      <w:r w:rsidR="00E30D18">
        <w:rPr>
          <w:b/>
          <w:szCs w:val="24"/>
        </w:rPr>
        <w:t>Mobil</w:t>
      </w:r>
      <w:r w:rsidR="008351A6">
        <w:rPr>
          <w:b/>
          <w:szCs w:val="24"/>
        </w:rPr>
        <w:t>nummer</w:t>
      </w:r>
      <w:r w:rsidR="004270B1">
        <w:rPr>
          <w:b/>
          <w:szCs w:val="24"/>
        </w:rPr>
        <w:t xml:space="preserve">  </w:t>
      </w:r>
      <w:r w:rsidR="001D201A" w:rsidRPr="001D201A">
        <w:rPr>
          <w:b/>
          <w:szCs w:val="24"/>
        </w:rPr>
        <w:t xml:space="preserve">                    </w:t>
      </w:r>
      <w:r w:rsidR="008351A6">
        <w:rPr>
          <w:b/>
          <w:szCs w:val="24"/>
        </w:rPr>
        <w:t xml:space="preserve">  </w:t>
      </w:r>
      <w:r w:rsidR="00E41518">
        <w:rPr>
          <w:b/>
          <w:szCs w:val="24"/>
        </w:rPr>
        <w:t xml:space="preserve">Lastbilens </w:t>
      </w:r>
      <w:r w:rsidR="001D201A" w:rsidRPr="001D201A">
        <w:rPr>
          <w:b/>
          <w:szCs w:val="24"/>
        </w:rPr>
        <w:t>regn</w:t>
      </w:r>
      <w:r w:rsidR="00E41518">
        <w:rPr>
          <w:b/>
          <w:szCs w:val="24"/>
        </w:rPr>
        <w:t>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81"/>
        <w:gridCol w:w="2981"/>
        <w:gridCol w:w="2793"/>
      </w:tblGrid>
      <w:tr w:rsidR="001D201A" w14:paraId="11714697" w14:textId="77777777" w:rsidTr="008351A6">
        <w:trPr>
          <w:trHeight w:val="555"/>
        </w:trPr>
        <w:tc>
          <w:tcPr>
            <w:tcW w:w="2981" w:type="dxa"/>
          </w:tcPr>
          <w:p w14:paraId="43B5CF53" w14:textId="2B0C8BB5" w:rsidR="001D201A" w:rsidRDefault="001D201A" w:rsidP="00461170">
            <w:pPr>
              <w:rPr>
                <w:sz w:val="28"/>
                <w:szCs w:val="28"/>
              </w:rPr>
            </w:pPr>
          </w:p>
        </w:tc>
        <w:tc>
          <w:tcPr>
            <w:tcW w:w="2981" w:type="dxa"/>
          </w:tcPr>
          <w:p w14:paraId="30DF7F8A" w14:textId="1B58572D" w:rsidR="001D201A" w:rsidRDefault="001D201A" w:rsidP="00461170">
            <w:pPr>
              <w:rPr>
                <w:sz w:val="28"/>
                <w:szCs w:val="28"/>
              </w:rPr>
            </w:pPr>
          </w:p>
        </w:tc>
        <w:tc>
          <w:tcPr>
            <w:tcW w:w="2793" w:type="dxa"/>
          </w:tcPr>
          <w:p w14:paraId="092CA98D" w14:textId="27152A92" w:rsidR="001D201A" w:rsidRDefault="001D201A" w:rsidP="00461170">
            <w:pPr>
              <w:rPr>
                <w:sz w:val="28"/>
                <w:szCs w:val="28"/>
              </w:rPr>
            </w:pPr>
          </w:p>
        </w:tc>
      </w:tr>
    </w:tbl>
    <w:p w14:paraId="41ADC375" w14:textId="77777777" w:rsidR="00461170" w:rsidRDefault="00461170" w:rsidP="00461170">
      <w:pPr>
        <w:rPr>
          <w:b/>
          <w:szCs w:val="24"/>
        </w:rPr>
      </w:pPr>
    </w:p>
    <w:p w14:paraId="4230269C" w14:textId="77777777" w:rsidR="005F3142" w:rsidRDefault="005F3142" w:rsidP="00461170">
      <w:pPr>
        <w:rPr>
          <w:b/>
          <w:szCs w:val="24"/>
        </w:rPr>
      </w:pPr>
    </w:p>
    <w:p w14:paraId="4C4616F9" w14:textId="798E197D" w:rsidR="00461170" w:rsidRDefault="003E63BF" w:rsidP="00461170">
      <w:pPr>
        <w:rPr>
          <w:b/>
          <w:szCs w:val="24"/>
        </w:rPr>
      </w:pPr>
      <w:r>
        <w:rPr>
          <w:b/>
          <w:szCs w:val="24"/>
        </w:rPr>
        <w:t>Ansvarig för flak</w:t>
      </w:r>
      <w:r w:rsidR="00937D3D">
        <w:rPr>
          <w:b/>
          <w:szCs w:val="24"/>
        </w:rPr>
        <w:t>åkning</w:t>
      </w:r>
      <w:r>
        <w:rPr>
          <w:b/>
          <w:szCs w:val="24"/>
        </w:rPr>
        <w:t xml:space="preserve"> (</w:t>
      </w:r>
      <w:r w:rsidR="00B13F56">
        <w:rPr>
          <w:b/>
          <w:szCs w:val="24"/>
        </w:rPr>
        <w:t>fyllda</w:t>
      </w:r>
      <w:r w:rsidR="00461170">
        <w:rPr>
          <w:b/>
          <w:szCs w:val="24"/>
        </w:rPr>
        <w:t xml:space="preserve"> 2</w:t>
      </w:r>
      <w:r w:rsidR="00F90DBD">
        <w:rPr>
          <w:b/>
          <w:szCs w:val="24"/>
        </w:rPr>
        <w:t>5</w:t>
      </w:r>
      <w:r w:rsidR="00461170">
        <w:rPr>
          <w:b/>
          <w:szCs w:val="24"/>
        </w:rPr>
        <w:t xml:space="preserve"> år)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5"/>
        <w:gridCol w:w="4250"/>
      </w:tblGrid>
      <w:tr w:rsidR="00461170" w14:paraId="0E8E94BE" w14:textId="77777777" w:rsidTr="008351A6">
        <w:tc>
          <w:tcPr>
            <w:tcW w:w="4505" w:type="dxa"/>
          </w:tcPr>
          <w:p w14:paraId="37EC224D" w14:textId="77777777" w:rsidR="00461170" w:rsidRPr="00FF5CE6" w:rsidRDefault="00461170" w:rsidP="00FF5CE6">
            <w:pPr>
              <w:rPr>
                <w:sz w:val="16"/>
                <w:szCs w:val="16"/>
              </w:rPr>
            </w:pPr>
            <w:r w:rsidRPr="00FF5CE6">
              <w:rPr>
                <w:sz w:val="16"/>
                <w:szCs w:val="16"/>
              </w:rPr>
              <w:t>Förnamn</w:t>
            </w:r>
          </w:p>
          <w:p w14:paraId="2EB3354B" w14:textId="77777777" w:rsidR="00E30D18" w:rsidRPr="00466982" w:rsidRDefault="00E30D18" w:rsidP="001B3C80">
            <w:pPr>
              <w:rPr>
                <w:sz w:val="22"/>
                <w:szCs w:val="22"/>
              </w:rPr>
            </w:pPr>
          </w:p>
        </w:tc>
        <w:tc>
          <w:tcPr>
            <w:tcW w:w="4250" w:type="dxa"/>
          </w:tcPr>
          <w:p w14:paraId="2C1054F1" w14:textId="77777777" w:rsidR="00461170" w:rsidRDefault="00461170" w:rsidP="00FF5CE6">
            <w:pPr>
              <w:rPr>
                <w:sz w:val="16"/>
                <w:szCs w:val="16"/>
              </w:rPr>
            </w:pPr>
            <w:r w:rsidRPr="00FF5CE6">
              <w:rPr>
                <w:sz w:val="16"/>
                <w:szCs w:val="16"/>
              </w:rPr>
              <w:t>Efternamn</w:t>
            </w:r>
          </w:p>
          <w:p w14:paraId="09975B19" w14:textId="59D1528B" w:rsidR="00352BC5" w:rsidRPr="00352BC5" w:rsidRDefault="00352BC5" w:rsidP="00FF5CE6">
            <w:pPr>
              <w:rPr>
                <w:szCs w:val="24"/>
              </w:rPr>
            </w:pPr>
          </w:p>
        </w:tc>
      </w:tr>
      <w:tr w:rsidR="00461170" w14:paraId="42E3D271" w14:textId="77777777" w:rsidTr="008351A6">
        <w:tc>
          <w:tcPr>
            <w:tcW w:w="4505" w:type="dxa"/>
          </w:tcPr>
          <w:p w14:paraId="27DAF9E7" w14:textId="77777777" w:rsidR="00E30D18" w:rsidRDefault="00461170" w:rsidP="00E30D18">
            <w:pPr>
              <w:rPr>
                <w:sz w:val="16"/>
                <w:szCs w:val="16"/>
              </w:rPr>
            </w:pPr>
            <w:r w:rsidRPr="00FF5CE6">
              <w:rPr>
                <w:sz w:val="16"/>
                <w:szCs w:val="16"/>
              </w:rPr>
              <w:t>Mobil</w:t>
            </w:r>
          </w:p>
          <w:p w14:paraId="0EECFB84" w14:textId="7FB9C90E" w:rsidR="00254543" w:rsidRPr="00E30D18" w:rsidRDefault="00254543" w:rsidP="00E30D18">
            <w:pPr>
              <w:rPr>
                <w:sz w:val="16"/>
                <w:szCs w:val="16"/>
              </w:rPr>
            </w:pPr>
          </w:p>
        </w:tc>
        <w:tc>
          <w:tcPr>
            <w:tcW w:w="4250" w:type="dxa"/>
          </w:tcPr>
          <w:p w14:paraId="3479BD29" w14:textId="77777777" w:rsidR="00461170" w:rsidRDefault="00461170" w:rsidP="00FF5CE6">
            <w:pPr>
              <w:rPr>
                <w:sz w:val="16"/>
                <w:szCs w:val="16"/>
              </w:rPr>
            </w:pPr>
            <w:r w:rsidRPr="00FF5CE6">
              <w:rPr>
                <w:sz w:val="16"/>
                <w:szCs w:val="16"/>
              </w:rPr>
              <w:t>Personnummer</w:t>
            </w:r>
          </w:p>
          <w:p w14:paraId="5B03FBE8" w14:textId="77777777" w:rsidR="00D3351B" w:rsidRPr="00D3351B" w:rsidRDefault="00D3351B" w:rsidP="001B3C80">
            <w:pPr>
              <w:rPr>
                <w:szCs w:val="24"/>
              </w:rPr>
            </w:pPr>
          </w:p>
        </w:tc>
      </w:tr>
    </w:tbl>
    <w:p w14:paraId="390D06C1" w14:textId="77777777" w:rsidR="00466982" w:rsidRDefault="00466982" w:rsidP="00461170">
      <w:pPr>
        <w:rPr>
          <w:b/>
          <w:szCs w:val="24"/>
        </w:rPr>
      </w:pPr>
    </w:p>
    <w:p w14:paraId="43C8DB73" w14:textId="77777777" w:rsidR="00466982" w:rsidRDefault="00466982" w:rsidP="00461170">
      <w:pPr>
        <w:rPr>
          <w:b/>
          <w:szCs w:val="24"/>
        </w:rPr>
      </w:pPr>
    </w:p>
    <w:p w14:paraId="0B97B39B" w14:textId="1B8C348F" w:rsidR="00461170" w:rsidRPr="00F653CC" w:rsidRDefault="00461170" w:rsidP="00461170">
      <w:pPr>
        <w:rPr>
          <w:b/>
          <w:szCs w:val="24"/>
        </w:rPr>
      </w:pPr>
      <w:r>
        <w:rPr>
          <w:b/>
          <w:szCs w:val="24"/>
        </w:rPr>
        <w:t>Ersättare</w:t>
      </w:r>
      <w:r w:rsidR="00E41518">
        <w:rPr>
          <w:b/>
          <w:szCs w:val="24"/>
        </w:rPr>
        <w:t xml:space="preserve"> för</w:t>
      </w:r>
      <w:r w:rsidR="00937D3D">
        <w:rPr>
          <w:b/>
          <w:szCs w:val="24"/>
        </w:rPr>
        <w:t xml:space="preserve"> ansvarig flakåkning (</w:t>
      </w:r>
      <w:r w:rsidR="00B13F56">
        <w:rPr>
          <w:b/>
          <w:szCs w:val="24"/>
        </w:rPr>
        <w:t>fyllda</w:t>
      </w:r>
      <w:r w:rsidR="00937D3D">
        <w:rPr>
          <w:b/>
          <w:szCs w:val="24"/>
        </w:rPr>
        <w:t xml:space="preserve"> 2</w:t>
      </w:r>
      <w:r w:rsidR="00F90DBD">
        <w:rPr>
          <w:b/>
          <w:szCs w:val="24"/>
        </w:rPr>
        <w:t>5</w:t>
      </w:r>
      <w:r w:rsidR="00364207">
        <w:rPr>
          <w:b/>
          <w:szCs w:val="24"/>
        </w:rPr>
        <w:t xml:space="preserve"> </w:t>
      </w:r>
      <w:r w:rsidR="00937D3D">
        <w:rPr>
          <w:b/>
          <w:szCs w:val="24"/>
        </w:rPr>
        <w:t>år)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1"/>
        <w:gridCol w:w="2687"/>
        <w:gridCol w:w="3066"/>
      </w:tblGrid>
      <w:tr w:rsidR="00F90DBD" w14:paraId="06EBA892" w14:textId="77777777" w:rsidTr="00F90DBD">
        <w:tc>
          <w:tcPr>
            <w:tcW w:w="3041" w:type="dxa"/>
          </w:tcPr>
          <w:p w14:paraId="55D1F934" w14:textId="77777777" w:rsidR="00F90DBD" w:rsidRPr="00FF5CE6" w:rsidRDefault="00F90DBD" w:rsidP="00FF5CE6">
            <w:pPr>
              <w:rPr>
                <w:sz w:val="16"/>
                <w:szCs w:val="16"/>
              </w:rPr>
            </w:pPr>
            <w:r w:rsidRPr="00FF5CE6">
              <w:rPr>
                <w:sz w:val="16"/>
                <w:szCs w:val="16"/>
              </w:rPr>
              <w:t>Förnamn</w:t>
            </w:r>
          </w:p>
          <w:p w14:paraId="73522D0F" w14:textId="5BA02F56" w:rsidR="00F90DBD" w:rsidRDefault="00F90DBD" w:rsidP="00FF5CE6"/>
        </w:tc>
        <w:tc>
          <w:tcPr>
            <w:tcW w:w="2687" w:type="dxa"/>
          </w:tcPr>
          <w:p w14:paraId="6B42ADBD" w14:textId="77777777" w:rsidR="00F90DBD" w:rsidRPr="00FF5CE6" w:rsidRDefault="00F90DBD" w:rsidP="00FF5CE6">
            <w:pPr>
              <w:rPr>
                <w:sz w:val="16"/>
                <w:szCs w:val="16"/>
              </w:rPr>
            </w:pPr>
          </w:p>
        </w:tc>
        <w:tc>
          <w:tcPr>
            <w:tcW w:w="3066" w:type="dxa"/>
          </w:tcPr>
          <w:p w14:paraId="32978B3E" w14:textId="3174DCAD" w:rsidR="00F90DBD" w:rsidRDefault="00F90DBD" w:rsidP="00FF5CE6">
            <w:pPr>
              <w:rPr>
                <w:sz w:val="16"/>
                <w:szCs w:val="16"/>
              </w:rPr>
            </w:pPr>
            <w:r w:rsidRPr="00FF5CE6">
              <w:rPr>
                <w:sz w:val="16"/>
                <w:szCs w:val="16"/>
              </w:rPr>
              <w:t>Efternamn</w:t>
            </w:r>
          </w:p>
          <w:p w14:paraId="7AC5877C" w14:textId="33AA827D" w:rsidR="00F90DBD" w:rsidRPr="0087597E" w:rsidRDefault="00F90DBD" w:rsidP="001D201A">
            <w:pPr>
              <w:rPr>
                <w:szCs w:val="24"/>
              </w:rPr>
            </w:pPr>
          </w:p>
        </w:tc>
      </w:tr>
      <w:tr w:rsidR="00F90DBD" w14:paraId="6C47019B" w14:textId="77777777" w:rsidTr="00F90DBD">
        <w:tc>
          <w:tcPr>
            <w:tcW w:w="3041" w:type="dxa"/>
          </w:tcPr>
          <w:p w14:paraId="19AE9AB8" w14:textId="77777777" w:rsidR="00F90DBD" w:rsidRPr="00FF5CE6" w:rsidRDefault="00F90DBD" w:rsidP="00FF5CE6">
            <w:pPr>
              <w:rPr>
                <w:sz w:val="16"/>
                <w:szCs w:val="16"/>
              </w:rPr>
            </w:pPr>
            <w:r w:rsidRPr="00FF5CE6">
              <w:rPr>
                <w:sz w:val="16"/>
                <w:szCs w:val="16"/>
              </w:rPr>
              <w:t>Mobil</w:t>
            </w:r>
          </w:p>
          <w:p w14:paraId="5A7248BA" w14:textId="2F5CBCAB" w:rsidR="00F90DBD" w:rsidRDefault="00F90DBD" w:rsidP="00FF5CE6"/>
        </w:tc>
        <w:tc>
          <w:tcPr>
            <w:tcW w:w="2687" w:type="dxa"/>
          </w:tcPr>
          <w:p w14:paraId="1E477C48" w14:textId="77777777" w:rsidR="00F90DBD" w:rsidRPr="00FF5CE6" w:rsidRDefault="00F90DBD" w:rsidP="00FF5CE6">
            <w:pPr>
              <w:rPr>
                <w:sz w:val="16"/>
                <w:szCs w:val="16"/>
              </w:rPr>
            </w:pPr>
          </w:p>
        </w:tc>
        <w:tc>
          <w:tcPr>
            <w:tcW w:w="3066" w:type="dxa"/>
          </w:tcPr>
          <w:p w14:paraId="6D5CF723" w14:textId="78102424" w:rsidR="00F90DBD" w:rsidRDefault="00F90DBD" w:rsidP="00FF5CE6">
            <w:pPr>
              <w:rPr>
                <w:sz w:val="16"/>
                <w:szCs w:val="16"/>
              </w:rPr>
            </w:pPr>
            <w:r w:rsidRPr="00FF5CE6">
              <w:rPr>
                <w:sz w:val="16"/>
                <w:szCs w:val="16"/>
              </w:rPr>
              <w:t>Personnummer</w:t>
            </w:r>
          </w:p>
          <w:p w14:paraId="2281E550" w14:textId="095268BB" w:rsidR="00F90DBD" w:rsidRPr="0087597E" w:rsidRDefault="00F90DBD" w:rsidP="00FF5CE6">
            <w:pPr>
              <w:rPr>
                <w:szCs w:val="24"/>
              </w:rPr>
            </w:pPr>
          </w:p>
        </w:tc>
      </w:tr>
      <w:tr w:rsidR="00F90DBD" w14:paraId="7E3F0003" w14:textId="77777777" w:rsidTr="00F90DBD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8573" w14:textId="77777777" w:rsidR="00F90DBD" w:rsidRPr="00FF5CE6" w:rsidRDefault="00F90DBD" w:rsidP="00A47767">
            <w:pPr>
              <w:rPr>
                <w:sz w:val="16"/>
                <w:szCs w:val="16"/>
              </w:rPr>
            </w:pPr>
            <w:r w:rsidRPr="00FF5CE6">
              <w:rPr>
                <w:sz w:val="16"/>
                <w:szCs w:val="16"/>
              </w:rPr>
              <w:t>Förnamn</w:t>
            </w:r>
          </w:p>
          <w:p w14:paraId="03AD8D95" w14:textId="39887DD0" w:rsidR="00F90DBD" w:rsidRPr="00466982" w:rsidRDefault="00F90DBD" w:rsidP="00A47767">
            <w:pPr>
              <w:rPr>
                <w:sz w:val="16"/>
                <w:szCs w:val="16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59E8" w14:textId="77777777" w:rsidR="00F90DBD" w:rsidRPr="00FF5CE6" w:rsidRDefault="00F90DBD" w:rsidP="00A47767">
            <w:pPr>
              <w:rPr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49E6" w14:textId="37778BBB" w:rsidR="00F90DBD" w:rsidRDefault="00F90DBD" w:rsidP="00A47767">
            <w:pPr>
              <w:rPr>
                <w:sz w:val="16"/>
                <w:szCs w:val="16"/>
              </w:rPr>
            </w:pPr>
            <w:r w:rsidRPr="00FF5CE6">
              <w:rPr>
                <w:sz w:val="16"/>
                <w:szCs w:val="16"/>
              </w:rPr>
              <w:t>Efternamn</w:t>
            </w:r>
          </w:p>
          <w:p w14:paraId="62A8BBF1" w14:textId="3BBE5B06" w:rsidR="00F90DBD" w:rsidRPr="0087597E" w:rsidRDefault="00F90DBD" w:rsidP="00A47767">
            <w:pPr>
              <w:rPr>
                <w:szCs w:val="24"/>
              </w:rPr>
            </w:pPr>
          </w:p>
        </w:tc>
      </w:tr>
      <w:tr w:rsidR="00F90DBD" w14:paraId="235E11AA" w14:textId="77777777" w:rsidTr="00F90DBD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6FC5" w14:textId="77777777" w:rsidR="00F90DBD" w:rsidRPr="00FF5CE6" w:rsidRDefault="00F90DBD" w:rsidP="00A47767">
            <w:pPr>
              <w:rPr>
                <w:sz w:val="16"/>
                <w:szCs w:val="16"/>
              </w:rPr>
            </w:pPr>
            <w:r w:rsidRPr="00FF5CE6">
              <w:rPr>
                <w:sz w:val="16"/>
                <w:szCs w:val="16"/>
              </w:rPr>
              <w:t>Mobil</w:t>
            </w:r>
          </w:p>
          <w:p w14:paraId="0FFCBC00" w14:textId="10B6D0D2" w:rsidR="00F90DBD" w:rsidRPr="0087597E" w:rsidRDefault="00F90DBD" w:rsidP="00A47767">
            <w:pPr>
              <w:rPr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4172" w14:textId="77777777" w:rsidR="00F90DBD" w:rsidRPr="00FF5CE6" w:rsidRDefault="00F90DBD" w:rsidP="00A47767">
            <w:pPr>
              <w:rPr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00E6" w14:textId="0CDDCC03" w:rsidR="00F90DBD" w:rsidRDefault="00F90DBD" w:rsidP="00A47767">
            <w:pPr>
              <w:rPr>
                <w:sz w:val="16"/>
                <w:szCs w:val="16"/>
              </w:rPr>
            </w:pPr>
            <w:r w:rsidRPr="00FF5CE6">
              <w:rPr>
                <w:sz w:val="16"/>
                <w:szCs w:val="16"/>
              </w:rPr>
              <w:t>Personnummer</w:t>
            </w:r>
          </w:p>
          <w:p w14:paraId="39C05A89" w14:textId="5075C162" w:rsidR="00F90DBD" w:rsidRPr="0087597E" w:rsidRDefault="00F90DBD" w:rsidP="00A47767">
            <w:pPr>
              <w:rPr>
                <w:szCs w:val="24"/>
              </w:rPr>
            </w:pPr>
          </w:p>
        </w:tc>
      </w:tr>
    </w:tbl>
    <w:p w14:paraId="6AD85CB4" w14:textId="77777777" w:rsidR="00466982" w:rsidRDefault="00466982" w:rsidP="00461170">
      <w:pPr>
        <w:rPr>
          <w:b/>
          <w:szCs w:val="24"/>
        </w:rPr>
      </w:pPr>
    </w:p>
    <w:p w14:paraId="09695D34" w14:textId="77777777" w:rsidR="00466982" w:rsidRDefault="00466982" w:rsidP="00461170">
      <w:pPr>
        <w:rPr>
          <w:b/>
          <w:szCs w:val="24"/>
        </w:rPr>
      </w:pPr>
    </w:p>
    <w:p w14:paraId="2A295874" w14:textId="77777777" w:rsidR="00461170" w:rsidRPr="00F653CC" w:rsidRDefault="00461170" w:rsidP="00461170">
      <w:pPr>
        <w:rPr>
          <w:b/>
          <w:szCs w:val="24"/>
        </w:rPr>
      </w:pPr>
      <w:r>
        <w:rPr>
          <w:b/>
          <w:szCs w:val="24"/>
        </w:rPr>
        <w:t>Klassrepresentant (vid övriga frågor)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9"/>
        <w:gridCol w:w="4246"/>
      </w:tblGrid>
      <w:tr w:rsidR="00466982" w14:paraId="79BE3491" w14:textId="77777777" w:rsidTr="008351A6">
        <w:tc>
          <w:tcPr>
            <w:tcW w:w="4509" w:type="dxa"/>
          </w:tcPr>
          <w:p w14:paraId="0F331556" w14:textId="77777777" w:rsidR="00461170" w:rsidRPr="00FF5CE6" w:rsidRDefault="00461170" w:rsidP="00FF5CE6">
            <w:pPr>
              <w:rPr>
                <w:sz w:val="16"/>
                <w:szCs w:val="16"/>
              </w:rPr>
            </w:pPr>
            <w:r w:rsidRPr="00FF5CE6">
              <w:rPr>
                <w:sz w:val="16"/>
                <w:szCs w:val="16"/>
              </w:rPr>
              <w:t>Förnamn</w:t>
            </w:r>
          </w:p>
          <w:p w14:paraId="35C64AC0" w14:textId="5088B62D" w:rsidR="00461170" w:rsidRDefault="00461170" w:rsidP="00FF5CE6"/>
        </w:tc>
        <w:tc>
          <w:tcPr>
            <w:tcW w:w="4246" w:type="dxa"/>
          </w:tcPr>
          <w:p w14:paraId="226006C4" w14:textId="77777777" w:rsidR="00461170" w:rsidRDefault="00461170" w:rsidP="00352BC5">
            <w:pPr>
              <w:rPr>
                <w:sz w:val="16"/>
                <w:szCs w:val="16"/>
              </w:rPr>
            </w:pPr>
            <w:r w:rsidRPr="00FF5CE6">
              <w:rPr>
                <w:sz w:val="16"/>
                <w:szCs w:val="16"/>
              </w:rPr>
              <w:t>Efternamn</w:t>
            </w:r>
          </w:p>
          <w:p w14:paraId="132E7EAB" w14:textId="27C1B391" w:rsidR="00254543" w:rsidRPr="00254543" w:rsidRDefault="00254543" w:rsidP="00352BC5">
            <w:pPr>
              <w:rPr>
                <w:szCs w:val="24"/>
              </w:rPr>
            </w:pPr>
          </w:p>
        </w:tc>
      </w:tr>
      <w:tr w:rsidR="00466982" w14:paraId="42907A1D" w14:textId="77777777" w:rsidTr="008351A6">
        <w:tc>
          <w:tcPr>
            <w:tcW w:w="4509" w:type="dxa"/>
          </w:tcPr>
          <w:p w14:paraId="10F3A5B3" w14:textId="77777777" w:rsidR="00461170" w:rsidRPr="00FF5CE6" w:rsidRDefault="00461170" w:rsidP="00FF5CE6">
            <w:pPr>
              <w:rPr>
                <w:sz w:val="16"/>
                <w:szCs w:val="16"/>
              </w:rPr>
            </w:pPr>
            <w:r w:rsidRPr="00FF5CE6">
              <w:rPr>
                <w:sz w:val="16"/>
                <w:szCs w:val="16"/>
              </w:rPr>
              <w:t>Mobil</w:t>
            </w:r>
          </w:p>
          <w:p w14:paraId="6E2883CA" w14:textId="4D1285A3" w:rsidR="00461170" w:rsidRDefault="00461170" w:rsidP="001D201A"/>
        </w:tc>
        <w:tc>
          <w:tcPr>
            <w:tcW w:w="4246" w:type="dxa"/>
          </w:tcPr>
          <w:p w14:paraId="2354CC54" w14:textId="77777777" w:rsidR="00461170" w:rsidRDefault="00461170" w:rsidP="00FF5CE6">
            <w:pPr>
              <w:rPr>
                <w:sz w:val="16"/>
                <w:szCs w:val="16"/>
              </w:rPr>
            </w:pPr>
            <w:r w:rsidRPr="00FF5CE6">
              <w:rPr>
                <w:sz w:val="16"/>
                <w:szCs w:val="16"/>
              </w:rPr>
              <w:t>E-post</w:t>
            </w:r>
          </w:p>
          <w:p w14:paraId="072F7462" w14:textId="5A9D8E63" w:rsidR="00352BC5" w:rsidRPr="00352BC5" w:rsidRDefault="00352BC5" w:rsidP="00FF5CE6">
            <w:pPr>
              <w:rPr>
                <w:szCs w:val="24"/>
              </w:rPr>
            </w:pPr>
          </w:p>
        </w:tc>
      </w:tr>
    </w:tbl>
    <w:p w14:paraId="5B40AB80" w14:textId="77777777" w:rsidR="004270B1" w:rsidRDefault="004270B1" w:rsidP="0046117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</w:p>
    <w:p w14:paraId="3192D387" w14:textId="77777777" w:rsidR="004270B1" w:rsidRDefault="004270B1" w:rsidP="00461170">
      <w:pPr>
        <w:rPr>
          <w:b/>
          <w:sz w:val="28"/>
          <w:szCs w:val="28"/>
        </w:rPr>
      </w:pPr>
    </w:p>
    <w:p w14:paraId="17714BEA" w14:textId="7BDA7569" w:rsidR="0022721B" w:rsidRDefault="006D448B" w:rsidP="00461170">
      <w:pPr>
        <w:rPr>
          <w:b/>
          <w:szCs w:val="24"/>
        </w:rPr>
      </w:pPr>
      <w:r w:rsidRPr="006D448B">
        <w:rPr>
          <w:b/>
          <w:szCs w:val="24"/>
        </w:rPr>
        <w:lastRenderedPageBreak/>
        <w:t>S</w:t>
      </w:r>
      <w:r w:rsidR="005F3142" w:rsidRPr="006D448B">
        <w:rPr>
          <w:b/>
          <w:szCs w:val="24"/>
        </w:rPr>
        <w:t xml:space="preserve">kickas </w:t>
      </w:r>
      <w:r w:rsidR="001D201A" w:rsidRPr="006D448B">
        <w:rPr>
          <w:b/>
          <w:szCs w:val="24"/>
        </w:rPr>
        <w:t xml:space="preserve">senast </w:t>
      </w:r>
      <w:r w:rsidR="00DE0877" w:rsidRPr="006D448B">
        <w:rPr>
          <w:b/>
          <w:szCs w:val="24"/>
          <w:u w:val="single"/>
        </w:rPr>
        <w:t>20</w:t>
      </w:r>
      <w:r w:rsidR="00831AEC" w:rsidRPr="006D448B">
        <w:rPr>
          <w:b/>
          <w:szCs w:val="24"/>
          <w:u w:val="single"/>
        </w:rPr>
        <w:t>2</w:t>
      </w:r>
      <w:r w:rsidR="009419CF">
        <w:rPr>
          <w:b/>
          <w:szCs w:val="24"/>
          <w:u w:val="single"/>
        </w:rPr>
        <w:t>6</w:t>
      </w:r>
      <w:r w:rsidR="001D201A" w:rsidRPr="006D448B">
        <w:rPr>
          <w:b/>
          <w:szCs w:val="24"/>
          <w:u w:val="single"/>
        </w:rPr>
        <w:t>-</w:t>
      </w:r>
      <w:r w:rsidR="00B13F56" w:rsidRPr="006D448B">
        <w:rPr>
          <w:b/>
          <w:szCs w:val="24"/>
          <w:u w:val="single"/>
        </w:rPr>
        <w:t>05-0</w:t>
      </w:r>
      <w:r w:rsidR="00AC0677">
        <w:rPr>
          <w:b/>
          <w:szCs w:val="24"/>
          <w:u w:val="single"/>
        </w:rPr>
        <w:t>4</w:t>
      </w:r>
      <w:r w:rsidR="00B13F56" w:rsidRPr="006D448B">
        <w:rPr>
          <w:b/>
          <w:szCs w:val="24"/>
          <w:u w:val="single"/>
        </w:rPr>
        <w:t xml:space="preserve"> </w:t>
      </w:r>
      <w:r w:rsidR="005F3142" w:rsidRPr="006D448B">
        <w:rPr>
          <w:b/>
          <w:szCs w:val="24"/>
        </w:rPr>
        <w:t>till nedanstående mailadress</w:t>
      </w:r>
      <w:r w:rsidR="00E3313E" w:rsidRPr="006D448B">
        <w:rPr>
          <w:b/>
          <w:szCs w:val="24"/>
        </w:rPr>
        <w:t xml:space="preserve"> </w:t>
      </w:r>
      <w:r w:rsidR="00B13F56" w:rsidRPr="006D448B">
        <w:rPr>
          <w:b/>
          <w:szCs w:val="24"/>
        </w:rPr>
        <w:t>eller</w:t>
      </w:r>
      <w:r w:rsidR="00E3313E" w:rsidRPr="006D448B">
        <w:rPr>
          <w:b/>
          <w:szCs w:val="24"/>
        </w:rPr>
        <w:t xml:space="preserve"> postas till:</w:t>
      </w:r>
    </w:p>
    <w:p w14:paraId="29E97718" w14:textId="77777777" w:rsidR="006D448B" w:rsidRDefault="006D448B" w:rsidP="006D448B">
      <w:pPr>
        <w:rPr>
          <w:b/>
          <w:szCs w:val="24"/>
          <w:lang w:val="en-US"/>
        </w:rPr>
      </w:pPr>
    </w:p>
    <w:p w14:paraId="03468647" w14:textId="2FB0BA57" w:rsidR="006D448B" w:rsidRPr="006D448B" w:rsidRDefault="006D448B" w:rsidP="006D448B">
      <w:pPr>
        <w:rPr>
          <w:b/>
          <w:szCs w:val="24"/>
          <w:lang w:val="en-US"/>
        </w:rPr>
      </w:pPr>
      <w:r w:rsidRPr="006D448B">
        <w:rPr>
          <w:b/>
          <w:szCs w:val="24"/>
          <w:lang w:val="en-US"/>
        </w:rPr>
        <w:t>(</w:t>
      </w:r>
      <w:hyperlink r:id="rId11" w:history="1">
        <w:r w:rsidRPr="006D448B">
          <w:rPr>
            <w:rStyle w:val="Hyperlnk"/>
            <w:b/>
            <w:szCs w:val="24"/>
            <w:lang w:val="en-US"/>
          </w:rPr>
          <w:t>roberta.reuter-onar@sodertalje.se</w:t>
        </w:r>
      </w:hyperlink>
      <w:r w:rsidRPr="006D448B">
        <w:rPr>
          <w:b/>
          <w:szCs w:val="24"/>
          <w:lang w:val="en-US"/>
        </w:rPr>
        <w:t xml:space="preserve"> / Tel:</w:t>
      </w:r>
      <w:r w:rsidRPr="00AC0677">
        <w:rPr>
          <w:szCs w:val="24"/>
          <w:lang w:val="nb-NO"/>
        </w:rPr>
        <w:t xml:space="preserve"> </w:t>
      </w:r>
      <w:r w:rsidRPr="006D448B">
        <w:rPr>
          <w:b/>
          <w:szCs w:val="24"/>
          <w:lang w:val="en-US"/>
        </w:rPr>
        <w:t>08-523 021 44)</w:t>
      </w:r>
    </w:p>
    <w:p w14:paraId="19522D63" w14:textId="77777777" w:rsidR="004270B1" w:rsidRPr="00AC0677" w:rsidRDefault="004270B1" w:rsidP="00461170">
      <w:pPr>
        <w:rPr>
          <w:b/>
          <w:szCs w:val="24"/>
          <w:lang w:val="nb-NO"/>
        </w:rPr>
      </w:pPr>
    </w:p>
    <w:p w14:paraId="16DB5B94" w14:textId="77777777" w:rsidR="00E3313E" w:rsidRPr="006D448B" w:rsidRDefault="00E3313E" w:rsidP="00461170">
      <w:pPr>
        <w:rPr>
          <w:b/>
          <w:szCs w:val="24"/>
        </w:rPr>
      </w:pPr>
      <w:r w:rsidRPr="006D448B">
        <w:rPr>
          <w:b/>
          <w:szCs w:val="24"/>
        </w:rPr>
        <w:t>Södertälje kommun</w:t>
      </w:r>
    </w:p>
    <w:p w14:paraId="78550884" w14:textId="4D079A8A" w:rsidR="00E3313E" w:rsidRPr="006D448B" w:rsidRDefault="00E3313E" w:rsidP="00461170">
      <w:pPr>
        <w:rPr>
          <w:b/>
          <w:szCs w:val="24"/>
        </w:rPr>
      </w:pPr>
      <w:r w:rsidRPr="006D448B">
        <w:rPr>
          <w:b/>
          <w:szCs w:val="24"/>
        </w:rPr>
        <w:t>SBK/</w:t>
      </w:r>
      <w:r w:rsidR="001B3C80" w:rsidRPr="006D448B">
        <w:rPr>
          <w:b/>
          <w:szCs w:val="24"/>
        </w:rPr>
        <w:t>g</w:t>
      </w:r>
      <w:r w:rsidR="00831AEC" w:rsidRPr="006D448B">
        <w:rPr>
          <w:b/>
          <w:szCs w:val="24"/>
        </w:rPr>
        <w:t>ata &amp; trafik</w:t>
      </w:r>
    </w:p>
    <w:p w14:paraId="7134A24B" w14:textId="77777777" w:rsidR="00E30D18" w:rsidRPr="006D448B" w:rsidRDefault="00831AEC" w:rsidP="00E30D18">
      <w:pPr>
        <w:rPr>
          <w:b/>
          <w:szCs w:val="24"/>
        </w:rPr>
      </w:pPr>
      <w:r w:rsidRPr="006D448B">
        <w:rPr>
          <w:b/>
          <w:szCs w:val="24"/>
        </w:rPr>
        <w:t>Nyköpingsvägen</w:t>
      </w:r>
      <w:r w:rsidR="00E30D18" w:rsidRPr="006D448B">
        <w:rPr>
          <w:b/>
          <w:szCs w:val="24"/>
        </w:rPr>
        <w:t xml:space="preserve"> 26, 151 89 SÖDERTÄLJE</w:t>
      </w:r>
    </w:p>
    <w:p w14:paraId="0B42F848" w14:textId="77777777" w:rsidR="00E30D18" w:rsidRPr="006D448B" w:rsidRDefault="00E30D18" w:rsidP="00461170">
      <w:pPr>
        <w:rPr>
          <w:b/>
          <w:szCs w:val="24"/>
        </w:rPr>
      </w:pPr>
    </w:p>
    <w:p w14:paraId="67533286" w14:textId="77777777" w:rsidR="008965FE" w:rsidRPr="006D448B" w:rsidRDefault="008965FE" w:rsidP="00461170">
      <w:pPr>
        <w:rPr>
          <w:b/>
          <w:szCs w:val="24"/>
          <w:lang w:val="en-US"/>
        </w:rPr>
      </w:pPr>
    </w:p>
    <w:p w14:paraId="6C6C4D0B" w14:textId="77777777" w:rsidR="00AD6BEB" w:rsidRPr="006D448B" w:rsidRDefault="008965FE" w:rsidP="00461170">
      <w:pPr>
        <w:rPr>
          <w:b/>
          <w:szCs w:val="24"/>
          <w:u w:val="single"/>
          <w:lang w:val="en-US"/>
        </w:rPr>
      </w:pPr>
      <w:r w:rsidRPr="006D448B">
        <w:rPr>
          <w:b/>
          <w:szCs w:val="24"/>
          <w:u w:val="single"/>
          <w:lang w:val="en-US"/>
        </w:rPr>
        <w:t xml:space="preserve">Läs mer på: </w:t>
      </w:r>
    </w:p>
    <w:p w14:paraId="385EC1AC" w14:textId="6FCD9FB4" w:rsidR="008965FE" w:rsidRPr="006D448B" w:rsidRDefault="00AD6BEB" w:rsidP="00461170">
      <w:pPr>
        <w:rPr>
          <w:szCs w:val="24"/>
        </w:rPr>
      </w:pPr>
      <w:hyperlink r:id="rId12" w:history="1">
        <w:r w:rsidRPr="006D448B">
          <w:rPr>
            <w:rStyle w:val="Hyperlnk"/>
            <w:b/>
            <w:szCs w:val="24"/>
          </w:rPr>
          <w:t>https://www.transportstyrelsen.se/sv/vagtrafik/trafikregler-och-vagmarken/trafikregler/lasta-dra/Studentflak-och-karnevalstag/</w:t>
        </w:r>
      </w:hyperlink>
    </w:p>
    <w:p w14:paraId="163BE7F4" w14:textId="77777777" w:rsidR="00B13F56" w:rsidRPr="006D448B" w:rsidRDefault="00B13F56" w:rsidP="00461170">
      <w:pPr>
        <w:rPr>
          <w:b/>
          <w:szCs w:val="24"/>
          <w:lang w:val="en-US"/>
        </w:rPr>
      </w:pPr>
    </w:p>
    <w:p w14:paraId="64382F60" w14:textId="77777777" w:rsidR="00AD6BEB" w:rsidRPr="006D448B" w:rsidRDefault="00AD6BEB" w:rsidP="00AD6BEB">
      <w:pPr>
        <w:rPr>
          <w:b/>
          <w:szCs w:val="24"/>
          <w:lang w:val="en-US"/>
        </w:rPr>
      </w:pPr>
      <w:r w:rsidRPr="006D448B">
        <w:rPr>
          <w:b/>
          <w:szCs w:val="24"/>
          <w:lang w:val="en-US"/>
        </w:rPr>
        <w:t>Förberedelser</w:t>
      </w:r>
    </w:p>
    <w:p w14:paraId="5A7E6451" w14:textId="77777777" w:rsidR="00AD6BEB" w:rsidRPr="006D448B" w:rsidRDefault="00AD6BEB" w:rsidP="00AD6BEB">
      <w:pPr>
        <w:rPr>
          <w:b/>
          <w:szCs w:val="24"/>
          <w:lang w:val="en-US"/>
        </w:rPr>
      </w:pPr>
    </w:p>
    <w:p w14:paraId="1BBAE9F0" w14:textId="290E8A2B" w:rsidR="00AD6BEB" w:rsidRPr="006D448B" w:rsidRDefault="00AD6BEB" w:rsidP="00AD6BEB">
      <w:pPr>
        <w:rPr>
          <w:b/>
          <w:szCs w:val="24"/>
          <w:lang w:val="en-US"/>
        </w:rPr>
      </w:pPr>
      <w:r w:rsidRPr="006D448B">
        <w:rPr>
          <w:b/>
          <w:szCs w:val="24"/>
          <w:lang w:val="en-US"/>
        </w:rPr>
        <w:t>•Skyddsräcke ska finnas, vara minst 110 cm högt och tåla ordentlig påfrestning.</w:t>
      </w:r>
    </w:p>
    <w:p w14:paraId="6CAD5E92" w14:textId="2DD76705" w:rsidR="00AD6BEB" w:rsidRPr="006D448B" w:rsidRDefault="00AD6BEB" w:rsidP="00AD6BEB">
      <w:pPr>
        <w:rPr>
          <w:b/>
          <w:szCs w:val="24"/>
          <w:lang w:val="en-US"/>
        </w:rPr>
      </w:pPr>
      <w:r w:rsidRPr="006D448B">
        <w:rPr>
          <w:b/>
          <w:szCs w:val="24"/>
          <w:lang w:val="en-US"/>
        </w:rPr>
        <w:t>•Bänkar ska sitta fast ordentligt.</w:t>
      </w:r>
    </w:p>
    <w:p w14:paraId="521204B1" w14:textId="3B97E4A9" w:rsidR="00AD6BEB" w:rsidRPr="006D448B" w:rsidRDefault="00AD6BEB" w:rsidP="00AD6BEB">
      <w:pPr>
        <w:rPr>
          <w:b/>
          <w:szCs w:val="24"/>
          <w:lang w:val="en-US"/>
        </w:rPr>
      </w:pPr>
      <w:r w:rsidRPr="006D448B">
        <w:rPr>
          <w:b/>
          <w:szCs w:val="24"/>
          <w:lang w:val="en-US"/>
        </w:rPr>
        <w:t>•Se till att inte för många trängs på samma flak. Regler finns!</w:t>
      </w:r>
    </w:p>
    <w:p w14:paraId="184AEBAC" w14:textId="4D2C09ED" w:rsidR="00AD6BEB" w:rsidRPr="006D448B" w:rsidRDefault="00AD6BEB" w:rsidP="00AD6BEB">
      <w:pPr>
        <w:rPr>
          <w:b/>
          <w:szCs w:val="24"/>
          <w:lang w:val="en-US"/>
        </w:rPr>
      </w:pPr>
      <w:r w:rsidRPr="006D448B">
        <w:rPr>
          <w:b/>
          <w:szCs w:val="24"/>
          <w:lang w:val="en-US"/>
        </w:rPr>
        <w:t>•Planera vilken väg som ska köras. Tänk på hinder som till exempel tunnlar och viadukter.</w:t>
      </w:r>
    </w:p>
    <w:p w14:paraId="0D3FD225" w14:textId="2D859D78" w:rsidR="00AD6BEB" w:rsidRPr="006D448B" w:rsidRDefault="00AD6BEB" w:rsidP="00AD6BEB">
      <w:pPr>
        <w:rPr>
          <w:b/>
          <w:szCs w:val="24"/>
          <w:lang w:val="en-US"/>
        </w:rPr>
      </w:pPr>
      <w:r w:rsidRPr="006D448B">
        <w:rPr>
          <w:b/>
          <w:szCs w:val="24"/>
          <w:lang w:val="en-US"/>
        </w:rPr>
        <w:t>•Föraren ska vara 21 år, ha rätt behörighet och haft körkortet i två år.</w:t>
      </w:r>
    </w:p>
    <w:p w14:paraId="646D92CE" w14:textId="79F6CC4C" w:rsidR="00AD6BEB" w:rsidRPr="006D448B" w:rsidRDefault="00AD6BEB" w:rsidP="00AD6BEB">
      <w:pPr>
        <w:rPr>
          <w:b/>
          <w:szCs w:val="24"/>
          <w:lang w:val="en-US"/>
        </w:rPr>
      </w:pPr>
      <w:r w:rsidRPr="006D448B">
        <w:rPr>
          <w:b/>
          <w:szCs w:val="24"/>
          <w:lang w:val="en-US"/>
        </w:rPr>
        <w:t>•Förare som kör med traktor och släp ska kontrollera kopplingen noga.</w:t>
      </w:r>
    </w:p>
    <w:p w14:paraId="5AA5DFF8" w14:textId="0C08794C" w:rsidR="00AD6BEB" w:rsidRPr="006D448B" w:rsidRDefault="00AD6BEB" w:rsidP="00AD6BEB">
      <w:pPr>
        <w:rPr>
          <w:b/>
          <w:szCs w:val="24"/>
          <w:lang w:val="en-US"/>
        </w:rPr>
      </w:pPr>
      <w:r w:rsidRPr="006D448B">
        <w:rPr>
          <w:b/>
          <w:szCs w:val="24"/>
          <w:lang w:val="en-US"/>
        </w:rPr>
        <w:t>•Traktorkörkort räcker inte. Föraren måste även ha B-körkort.</w:t>
      </w:r>
    </w:p>
    <w:p w14:paraId="288E25F4" w14:textId="3C220B7C" w:rsidR="00AD6BEB" w:rsidRPr="006D448B" w:rsidRDefault="00AD6BEB" w:rsidP="00AD6BEB">
      <w:pPr>
        <w:rPr>
          <w:b/>
          <w:szCs w:val="24"/>
          <w:lang w:val="en-US"/>
        </w:rPr>
      </w:pPr>
      <w:r w:rsidRPr="006D448B">
        <w:rPr>
          <w:b/>
          <w:szCs w:val="24"/>
          <w:lang w:val="en-US"/>
        </w:rPr>
        <w:t>•Transportstyrelsen, regler för flakåkning, länk</w:t>
      </w:r>
    </w:p>
    <w:p w14:paraId="7052DAF4" w14:textId="77777777" w:rsidR="00AD6BEB" w:rsidRPr="006D448B" w:rsidRDefault="00AD6BEB" w:rsidP="00AD6BEB">
      <w:pPr>
        <w:rPr>
          <w:b/>
          <w:szCs w:val="24"/>
          <w:lang w:val="en-US"/>
        </w:rPr>
      </w:pPr>
    </w:p>
    <w:p w14:paraId="35A6B043" w14:textId="77777777" w:rsidR="00AD6BEB" w:rsidRPr="006D448B" w:rsidRDefault="00AD6BEB" w:rsidP="00AD6BEB">
      <w:pPr>
        <w:rPr>
          <w:b/>
          <w:szCs w:val="24"/>
          <w:lang w:val="en-US"/>
        </w:rPr>
      </w:pPr>
      <w:r w:rsidRPr="006D448B">
        <w:rPr>
          <w:b/>
          <w:szCs w:val="24"/>
          <w:lang w:val="en-US"/>
        </w:rPr>
        <w:t>Under färd</w:t>
      </w:r>
    </w:p>
    <w:p w14:paraId="56C4CA4A" w14:textId="77777777" w:rsidR="00AD6BEB" w:rsidRPr="006D448B" w:rsidRDefault="00AD6BEB" w:rsidP="00AD6BEB">
      <w:pPr>
        <w:rPr>
          <w:b/>
          <w:szCs w:val="24"/>
          <w:lang w:val="en-US"/>
        </w:rPr>
      </w:pPr>
    </w:p>
    <w:p w14:paraId="1F08816D" w14:textId="011F7AB4" w:rsidR="00AD6BEB" w:rsidRPr="006D448B" w:rsidRDefault="00AD6BEB" w:rsidP="00AD6BEB">
      <w:pPr>
        <w:rPr>
          <w:b/>
          <w:szCs w:val="24"/>
          <w:lang w:val="en-US"/>
        </w:rPr>
      </w:pPr>
      <w:r w:rsidRPr="006D448B">
        <w:rPr>
          <w:b/>
          <w:szCs w:val="24"/>
          <w:lang w:val="en-US"/>
        </w:rPr>
        <w:t>•Kortare sträcka gäller.</w:t>
      </w:r>
    </w:p>
    <w:p w14:paraId="2459F5BC" w14:textId="2FB2F906" w:rsidR="00AD6BEB" w:rsidRPr="006D448B" w:rsidRDefault="00AD6BEB" w:rsidP="00AD6BEB">
      <w:pPr>
        <w:rPr>
          <w:b/>
          <w:szCs w:val="24"/>
          <w:lang w:val="en-US"/>
        </w:rPr>
      </w:pPr>
      <w:r w:rsidRPr="006D448B">
        <w:rPr>
          <w:b/>
          <w:szCs w:val="24"/>
          <w:lang w:val="en-US"/>
        </w:rPr>
        <w:t>•Ingenting får kastas från flaken.</w:t>
      </w:r>
    </w:p>
    <w:p w14:paraId="2A34FD8C" w14:textId="7C8AA53D" w:rsidR="00AD6BEB" w:rsidRPr="006D448B" w:rsidRDefault="00AD6BEB" w:rsidP="00AD6BEB">
      <w:pPr>
        <w:rPr>
          <w:b/>
          <w:szCs w:val="24"/>
          <w:lang w:val="en-US"/>
        </w:rPr>
      </w:pPr>
      <w:r w:rsidRPr="006D448B">
        <w:rPr>
          <w:b/>
          <w:szCs w:val="24"/>
          <w:lang w:val="en-US"/>
        </w:rPr>
        <w:t>•Vätskefria flak.</w:t>
      </w:r>
    </w:p>
    <w:p w14:paraId="4DEFABF1" w14:textId="6DF206F9" w:rsidR="00AD6BEB" w:rsidRPr="006D448B" w:rsidRDefault="00AD6BEB" w:rsidP="00AD6BEB">
      <w:pPr>
        <w:rPr>
          <w:b/>
          <w:szCs w:val="24"/>
          <w:lang w:val="en-US"/>
        </w:rPr>
      </w:pPr>
      <w:r w:rsidRPr="006D448B">
        <w:rPr>
          <w:b/>
          <w:szCs w:val="24"/>
          <w:lang w:val="en-US"/>
        </w:rPr>
        <w:t>•Vissa platser är belagda med alkoholförbud enligt lokal föreskrift.</w:t>
      </w:r>
    </w:p>
    <w:p w14:paraId="7EA40C59" w14:textId="79027B5C" w:rsidR="00AD6BEB" w:rsidRPr="006D448B" w:rsidRDefault="00AD6BEB" w:rsidP="00AD6BEB">
      <w:pPr>
        <w:rPr>
          <w:b/>
          <w:szCs w:val="24"/>
          <w:lang w:val="en-US"/>
        </w:rPr>
      </w:pPr>
      <w:r w:rsidRPr="006D448B">
        <w:rPr>
          <w:b/>
          <w:szCs w:val="24"/>
          <w:lang w:val="en-US"/>
        </w:rPr>
        <w:t>•Håll hastigheten, max 20 km/h.</w:t>
      </w:r>
    </w:p>
    <w:p w14:paraId="767A9D54" w14:textId="6F4370D4" w:rsidR="00AD6BEB" w:rsidRPr="006D448B" w:rsidRDefault="00AD6BEB" w:rsidP="00AD6BEB">
      <w:pPr>
        <w:rPr>
          <w:b/>
          <w:szCs w:val="24"/>
          <w:lang w:val="en-US"/>
        </w:rPr>
      </w:pPr>
      <w:r w:rsidRPr="006D448B">
        <w:rPr>
          <w:b/>
          <w:szCs w:val="24"/>
          <w:lang w:val="en-US"/>
        </w:rPr>
        <w:t>•Flaken får köra på vägar som har upp till 70k m/h som maxhastighet.</w:t>
      </w:r>
    </w:p>
    <w:p w14:paraId="58F2880A" w14:textId="094C7153" w:rsidR="00AD6BEB" w:rsidRPr="006D448B" w:rsidRDefault="00AD6BEB" w:rsidP="00AD6BEB">
      <w:pPr>
        <w:rPr>
          <w:b/>
          <w:szCs w:val="24"/>
          <w:lang w:val="en-US"/>
        </w:rPr>
      </w:pPr>
      <w:r w:rsidRPr="006D448B">
        <w:rPr>
          <w:b/>
          <w:szCs w:val="24"/>
          <w:lang w:val="en-US"/>
        </w:rPr>
        <w:t>•Ha en nykter flakvärd som hela tiden kommunicerar med föraren. Tänk på hur ni står.</w:t>
      </w:r>
    </w:p>
    <w:p w14:paraId="6C72042C" w14:textId="54A43DD1" w:rsidR="008965FE" w:rsidRPr="006D448B" w:rsidRDefault="00AD6BEB" w:rsidP="00AD6BEB">
      <w:pPr>
        <w:rPr>
          <w:b/>
          <w:szCs w:val="24"/>
          <w:lang w:val="en-US"/>
        </w:rPr>
      </w:pPr>
      <w:r w:rsidRPr="006D448B">
        <w:rPr>
          <w:b/>
          <w:szCs w:val="24"/>
          <w:lang w:val="en-US"/>
        </w:rPr>
        <w:t>•Olyckor har skett när alla på flaket står på samma sida och fordonet välter.</w:t>
      </w:r>
    </w:p>
    <w:p w14:paraId="4135AA86" w14:textId="77777777" w:rsidR="00E3313E" w:rsidRPr="006D448B" w:rsidRDefault="00E3313E" w:rsidP="00461170">
      <w:pPr>
        <w:rPr>
          <w:szCs w:val="24"/>
          <w:lang w:val="en-US"/>
        </w:rPr>
      </w:pPr>
    </w:p>
    <w:sectPr w:rsidR="00E3313E" w:rsidRPr="006D448B" w:rsidSect="007120C4">
      <w:headerReference w:type="even" r:id="rId13"/>
      <w:headerReference w:type="default" r:id="rId14"/>
      <w:footerReference w:type="even" r:id="rId15"/>
      <w:headerReference w:type="first" r:id="rId16"/>
      <w:footerReference w:type="first" r:id="rId17"/>
      <w:pgSz w:w="11906" w:h="16838"/>
      <w:pgMar w:top="2274" w:right="1401" w:bottom="1985" w:left="1701" w:header="567" w:footer="250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2DF2C" w14:textId="77777777" w:rsidR="005442E2" w:rsidRDefault="005442E2" w:rsidP="00B8428F">
      <w:pPr>
        <w:spacing w:line="240" w:lineRule="auto"/>
      </w:pPr>
      <w:r>
        <w:separator/>
      </w:r>
    </w:p>
  </w:endnote>
  <w:endnote w:type="continuationSeparator" w:id="0">
    <w:p w14:paraId="12B4B177" w14:textId="77777777" w:rsidR="005442E2" w:rsidRDefault="005442E2" w:rsidP="00B842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897" w:type="dxa"/>
      <w:tblLook w:val="00A0" w:firstRow="1" w:lastRow="0" w:firstColumn="1" w:lastColumn="0" w:noHBand="0" w:noVBand="0"/>
    </w:tblPr>
    <w:tblGrid>
      <w:gridCol w:w="2299"/>
      <w:gridCol w:w="2299"/>
      <w:gridCol w:w="2299"/>
    </w:tblGrid>
    <w:tr w:rsidR="00AC0677" w:rsidRPr="0022721B" w14:paraId="7A330101" w14:textId="77777777" w:rsidTr="00AC0677">
      <w:trPr>
        <w:trHeight w:val="73"/>
      </w:trPr>
      <w:tc>
        <w:tcPr>
          <w:tcW w:w="2299" w:type="dxa"/>
          <w:tcMar>
            <w:left w:w="0" w:type="dxa"/>
            <w:right w:w="0" w:type="dxa"/>
          </w:tcMar>
        </w:tcPr>
        <w:p w14:paraId="32D2A563" w14:textId="58BE30E9" w:rsidR="00AC0677" w:rsidRPr="0022721B" w:rsidRDefault="00AC0677" w:rsidP="00AC0677">
          <w:pPr>
            <w:rPr>
              <w:sz w:val="14"/>
            </w:rPr>
          </w:pPr>
          <w:r>
            <w:rPr>
              <w:rFonts w:ascii="Verdana" w:hAnsi="Verdana"/>
              <w:sz w:val="14"/>
            </w:rPr>
            <w:t>Nyköpingsvägen 26</w:t>
          </w:r>
          <w:r w:rsidRPr="0022721B">
            <w:rPr>
              <w:rFonts w:ascii="Verdana" w:hAnsi="Verdana"/>
              <w:sz w:val="14"/>
            </w:rPr>
            <w:t xml:space="preserve"> </w:t>
          </w:r>
        </w:p>
      </w:tc>
      <w:tc>
        <w:tcPr>
          <w:tcW w:w="2299" w:type="dxa"/>
          <w:tcMar>
            <w:left w:w="0" w:type="dxa"/>
            <w:right w:w="0" w:type="dxa"/>
          </w:tcMar>
        </w:tcPr>
        <w:p w14:paraId="561F957D" w14:textId="7B3B14DC" w:rsidR="00AC0677" w:rsidRPr="0022721B" w:rsidRDefault="00AC0677" w:rsidP="00AC0677">
          <w:pPr>
            <w:rPr>
              <w:sz w:val="14"/>
            </w:rPr>
          </w:pPr>
          <w:r w:rsidRPr="0022721B">
            <w:rPr>
              <w:rFonts w:ascii="Verdana" w:hAnsi="Verdana"/>
              <w:sz w:val="14"/>
            </w:rPr>
            <w:t xml:space="preserve">Tfn </w:t>
          </w:r>
          <w:r w:rsidRPr="001B3C80">
            <w:rPr>
              <w:rFonts w:ascii="Verdana" w:hAnsi="Verdana"/>
              <w:sz w:val="14"/>
            </w:rPr>
            <w:t>08-523 021 44</w:t>
          </w:r>
        </w:p>
      </w:tc>
      <w:tc>
        <w:tcPr>
          <w:tcW w:w="2299" w:type="dxa"/>
          <w:tcMar>
            <w:left w:w="0" w:type="dxa"/>
            <w:right w:w="0" w:type="dxa"/>
          </w:tcMar>
        </w:tcPr>
        <w:p w14:paraId="14B6C40A" w14:textId="2CE3D556" w:rsidR="00AC0677" w:rsidRPr="0022721B" w:rsidRDefault="00AC0677" w:rsidP="00AC0677">
          <w:pPr>
            <w:rPr>
              <w:sz w:val="14"/>
            </w:rPr>
          </w:pPr>
          <w:r>
            <w:t xml:space="preserve">            </w:t>
          </w:r>
          <w:hyperlink r:id="rId1" w:history="1">
            <w:r w:rsidRPr="00D91260">
              <w:rPr>
                <w:rStyle w:val="Hyperlnk"/>
                <w:rFonts w:ascii="Verdana" w:hAnsi="Verdana"/>
                <w:sz w:val="14"/>
              </w:rPr>
              <w:t>www.sodertalje.se</w:t>
            </w:r>
          </w:hyperlink>
        </w:p>
      </w:tc>
    </w:tr>
    <w:tr w:rsidR="00AC0677" w:rsidRPr="0022721B" w14:paraId="426F2A82" w14:textId="77777777" w:rsidTr="00AC0677">
      <w:trPr>
        <w:trHeight w:val="116"/>
      </w:trPr>
      <w:tc>
        <w:tcPr>
          <w:tcW w:w="2299" w:type="dxa"/>
          <w:tcMar>
            <w:left w:w="0" w:type="dxa"/>
            <w:right w:w="0" w:type="dxa"/>
          </w:tcMar>
        </w:tcPr>
        <w:p w14:paraId="11BA702A" w14:textId="6EC99AC5" w:rsidR="00AC0677" w:rsidRPr="0022721B" w:rsidRDefault="00AC0677" w:rsidP="00AC0677">
          <w:pPr>
            <w:rPr>
              <w:sz w:val="14"/>
            </w:rPr>
          </w:pPr>
          <w:r w:rsidRPr="0022721B">
            <w:rPr>
              <w:rFonts w:ascii="Verdana" w:hAnsi="Verdana"/>
              <w:sz w:val="14"/>
            </w:rPr>
            <w:t>151 89 Södertälje</w:t>
          </w:r>
        </w:p>
      </w:tc>
      <w:tc>
        <w:tcPr>
          <w:tcW w:w="2299" w:type="dxa"/>
          <w:tcMar>
            <w:left w:w="0" w:type="dxa"/>
            <w:right w:w="0" w:type="dxa"/>
          </w:tcMar>
        </w:tcPr>
        <w:p w14:paraId="7F349651" w14:textId="77777777" w:rsidR="00AC0677" w:rsidRDefault="00AC0677" w:rsidP="00AC0677">
          <w:pPr>
            <w:rPr>
              <w:sz w:val="14"/>
            </w:rPr>
          </w:pPr>
          <w:hyperlink r:id="rId2" w:history="1">
            <w:r w:rsidRPr="00346EB6">
              <w:rPr>
                <w:rStyle w:val="Hyperlnk"/>
                <w:sz w:val="14"/>
              </w:rPr>
              <w:t>Roberta.reuter-onar@sodertalje.se</w:t>
            </w:r>
          </w:hyperlink>
        </w:p>
        <w:p w14:paraId="386DA4D8" w14:textId="474362DD" w:rsidR="00AC0677" w:rsidRPr="0022721B" w:rsidRDefault="00AC0677" w:rsidP="00AC0677">
          <w:pPr>
            <w:rPr>
              <w:sz w:val="14"/>
            </w:rPr>
          </w:pPr>
        </w:p>
      </w:tc>
      <w:tc>
        <w:tcPr>
          <w:tcW w:w="2299" w:type="dxa"/>
          <w:tcMar>
            <w:left w:w="0" w:type="dxa"/>
            <w:right w:w="0" w:type="dxa"/>
          </w:tcMar>
        </w:tcPr>
        <w:p w14:paraId="6159C50A" w14:textId="0FEF0C6A" w:rsidR="00AC0677" w:rsidRPr="0022721B" w:rsidRDefault="00AC0677" w:rsidP="00AC0677">
          <w:pPr>
            <w:rPr>
              <w:sz w:val="14"/>
            </w:rPr>
          </w:pPr>
          <w:r>
            <w:rPr>
              <w:rFonts w:ascii="Verdana" w:hAnsi="Verdana"/>
              <w:sz w:val="14"/>
            </w:rPr>
            <w:t xml:space="preserve">              </w:t>
          </w:r>
          <w:r w:rsidRPr="0022721B">
            <w:rPr>
              <w:rFonts w:ascii="Verdana" w:hAnsi="Verdana"/>
              <w:sz w:val="14"/>
            </w:rPr>
            <w:t>Org.-nr 212 000–0159</w:t>
          </w:r>
        </w:p>
      </w:tc>
    </w:tr>
  </w:tbl>
  <w:p w14:paraId="3DBE8D7A" w14:textId="77777777" w:rsidR="0022721B" w:rsidRDefault="0022721B" w:rsidP="00B8428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7" w:type="dxa"/>
      <w:tblInd w:w="-702" w:type="dxa"/>
      <w:tblLook w:val="00A0" w:firstRow="1" w:lastRow="0" w:firstColumn="1" w:lastColumn="0" w:noHBand="0" w:noVBand="0"/>
    </w:tblPr>
    <w:tblGrid>
      <w:gridCol w:w="3550"/>
      <w:gridCol w:w="3834"/>
      <w:gridCol w:w="1963"/>
    </w:tblGrid>
    <w:tr w:rsidR="0022721B" w:rsidRPr="0022721B" w14:paraId="77D437FE" w14:textId="77777777" w:rsidTr="0022721B">
      <w:trPr>
        <w:trHeight w:val="73"/>
      </w:trPr>
      <w:tc>
        <w:tcPr>
          <w:tcW w:w="3550" w:type="dxa"/>
          <w:tcMar>
            <w:left w:w="0" w:type="dxa"/>
            <w:right w:w="0" w:type="dxa"/>
          </w:tcMar>
        </w:tcPr>
        <w:p w14:paraId="492AD7B8" w14:textId="77777777" w:rsidR="0022721B" w:rsidRPr="0022721B" w:rsidRDefault="003927D6" w:rsidP="00E3313E">
          <w:pPr>
            <w:rPr>
              <w:sz w:val="14"/>
            </w:rPr>
          </w:pPr>
          <w:r>
            <w:rPr>
              <w:rFonts w:ascii="Verdana" w:hAnsi="Verdana"/>
              <w:sz w:val="14"/>
            </w:rPr>
            <w:t>Nyköpingsvägen</w:t>
          </w:r>
          <w:r w:rsidR="00E3313E">
            <w:rPr>
              <w:rFonts w:ascii="Verdana" w:hAnsi="Verdana"/>
              <w:sz w:val="14"/>
            </w:rPr>
            <w:t xml:space="preserve"> 26</w:t>
          </w:r>
          <w:r w:rsidR="0022721B" w:rsidRPr="0022721B">
            <w:rPr>
              <w:rFonts w:ascii="Verdana" w:hAnsi="Verdana"/>
              <w:sz w:val="14"/>
            </w:rPr>
            <w:t xml:space="preserve"> </w:t>
          </w:r>
        </w:p>
      </w:tc>
      <w:tc>
        <w:tcPr>
          <w:tcW w:w="3834" w:type="dxa"/>
          <w:tcMar>
            <w:left w:w="0" w:type="dxa"/>
            <w:right w:w="0" w:type="dxa"/>
          </w:tcMar>
        </w:tcPr>
        <w:p w14:paraId="0BA28524" w14:textId="2D0CACAD" w:rsidR="0022721B" w:rsidRPr="0022721B" w:rsidRDefault="0022721B" w:rsidP="00E3313E">
          <w:pPr>
            <w:rPr>
              <w:sz w:val="14"/>
            </w:rPr>
          </w:pPr>
          <w:r w:rsidRPr="0022721B">
            <w:rPr>
              <w:rFonts w:ascii="Verdana" w:hAnsi="Verdana"/>
              <w:sz w:val="14"/>
            </w:rPr>
            <w:t xml:space="preserve">Tfn </w:t>
          </w:r>
          <w:r w:rsidR="001B3C80" w:rsidRPr="001B3C80">
            <w:rPr>
              <w:rFonts w:ascii="Verdana" w:hAnsi="Verdana"/>
              <w:sz w:val="14"/>
            </w:rPr>
            <w:t>08-523 021 44</w:t>
          </w:r>
        </w:p>
      </w:tc>
      <w:tc>
        <w:tcPr>
          <w:tcW w:w="1963" w:type="dxa"/>
          <w:tcMar>
            <w:left w:w="0" w:type="dxa"/>
            <w:right w:w="0" w:type="dxa"/>
          </w:tcMar>
        </w:tcPr>
        <w:p w14:paraId="74DA5AA4" w14:textId="77777777" w:rsidR="0022721B" w:rsidRPr="0022721B" w:rsidRDefault="0022721B" w:rsidP="0022721B">
          <w:pPr>
            <w:rPr>
              <w:sz w:val="14"/>
            </w:rPr>
          </w:pPr>
          <w:hyperlink r:id="rId1" w:history="1">
            <w:r w:rsidRPr="0022721B">
              <w:rPr>
                <w:rStyle w:val="Hyperlnk"/>
                <w:rFonts w:ascii="Verdana" w:hAnsi="Verdana"/>
                <w:sz w:val="14"/>
              </w:rPr>
              <w:t>www.sodertalje.se</w:t>
            </w:r>
          </w:hyperlink>
        </w:p>
      </w:tc>
    </w:tr>
    <w:tr w:rsidR="0022721B" w:rsidRPr="0022721B" w14:paraId="67ACAD2D" w14:textId="77777777" w:rsidTr="0022721B">
      <w:trPr>
        <w:trHeight w:val="116"/>
      </w:trPr>
      <w:tc>
        <w:tcPr>
          <w:tcW w:w="3550" w:type="dxa"/>
          <w:tcMar>
            <w:left w:w="0" w:type="dxa"/>
            <w:right w:w="0" w:type="dxa"/>
          </w:tcMar>
        </w:tcPr>
        <w:p w14:paraId="2374F333" w14:textId="77777777" w:rsidR="0022721B" w:rsidRPr="0022721B" w:rsidRDefault="0022721B" w:rsidP="0022721B">
          <w:pPr>
            <w:rPr>
              <w:sz w:val="14"/>
            </w:rPr>
          </w:pPr>
          <w:r w:rsidRPr="0022721B">
            <w:rPr>
              <w:rFonts w:ascii="Verdana" w:hAnsi="Verdana"/>
              <w:sz w:val="14"/>
            </w:rPr>
            <w:t>151 89 Södertälje</w:t>
          </w:r>
        </w:p>
      </w:tc>
      <w:tc>
        <w:tcPr>
          <w:tcW w:w="3834" w:type="dxa"/>
          <w:tcMar>
            <w:left w:w="0" w:type="dxa"/>
            <w:right w:w="0" w:type="dxa"/>
          </w:tcMar>
        </w:tcPr>
        <w:p w14:paraId="5A887932" w14:textId="6D0266C7" w:rsidR="0022721B" w:rsidRDefault="001B3C80" w:rsidP="00E3313E">
          <w:pPr>
            <w:rPr>
              <w:sz w:val="14"/>
            </w:rPr>
          </w:pPr>
          <w:hyperlink r:id="rId2" w:history="1">
            <w:r w:rsidRPr="00346EB6">
              <w:rPr>
                <w:rStyle w:val="Hyperlnk"/>
                <w:sz w:val="14"/>
              </w:rPr>
              <w:t>Roberta.reuter-onar@sodertalje.se</w:t>
            </w:r>
          </w:hyperlink>
        </w:p>
        <w:p w14:paraId="58A2C2F8" w14:textId="438F64C8" w:rsidR="001B3C80" w:rsidRPr="0022721B" w:rsidRDefault="001B3C80" w:rsidP="00E3313E">
          <w:pPr>
            <w:rPr>
              <w:sz w:val="14"/>
            </w:rPr>
          </w:pPr>
        </w:p>
      </w:tc>
      <w:tc>
        <w:tcPr>
          <w:tcW w:w="1963" w:type="dxa"/>
          <w:tcMar>
            <w:left w:w="0" w:type="dxa"/>
            <w:right w:w="0" w:type="dxa"/>
          </w:tcMar>
        </w:tcPr>
        <w:p w14:paraId="771E7CF5" w14:textId="2CAF2C2F" w:rsidR="0022721B" w:rsidRPr="0022721B" w:rsidRDefault="001B3C80" w:rsidP="0022721B">
          <w:pPr>
            <w:rPr>
              <w:sz w:val="14"/>
            </w:rPr>
          </w:pPr>
          <w:r w:rsidRPr="0022721B">
            <w:rPr>
              <w:rFonts w:ascii="Verdana" w:hAnsi="Verdana"/>
              <w:sz w:val="14"/>
            </w:rPr>
            <w:t>Org.</w:t>
          </w:r>
          <w:r w:rsidR="0022721B" w:rsidRPr="0022721B">
            <w:rPr>
              <w:rFonts w:ascii="Verdana" w:hAnsi="Verdana"/>
              <w:sz w:val="14"/>
            </w:rPr>
            <w:t xml:space="preserve">-nr </w:t>
          </w:r>
          <w:r w:rsidRPr="0022721B">
            <w:rPr>
              <w:rFonts w:ascii="Verdana" w:hAnsi="Verdana"/>
              <w:sz w:val="14"/>
            </w:rPr>
            <w:t>212 000–0159</w:t>
          </w:r>
        </w:p>
      </w:tc>
    </w:tr>
  </w:tbl>
  <w:p w14:paraId="667C8005" w14:textId="77777777" w:rsidR="0022721B" w:rsidRDefault="0022721B" w:rsidP="00B8428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E7C7C" w14:textId="77777777" w:rsidR="005442E2" w:rsidRDefault="005442E2" w:rsidP="00B8428F">
      <w:pPr>
        <w:spacing w:line="240" w:lineRule="auto"/>
      </w:pPr>
      <w:bookmarkStart w:id="0" w:name="_Hlk189644511"/>
      <w:bookmarkEnd w:id="0"/>
      <w:r>
        <w:separator/>
      </w:r>
    </w:p>
  </w:footnote>
  <w:footnote w:type="continuationSeparator" w:id="0">
    <w:p w14:paraId="1FCE4C4B" w14:textId="77777777" w:rsidR="005442E2" w:rsidRDefault="005442E2" w:rsidP="00B842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96" w:type="dxa"/>
      <w:tblLook w:val="00A0" w:firstRow="1" w:lastRow="0" w:firstColumn="1" w:lastColumn="0" w:noHBand="0" w:noVBand="0"/>
    </w:tblPr>
    <w:tblGrid>
      <w:gridCol w:w="9196"/>
    </w:tblGrid>
    <w:tr w:rsidR="0022721B" w:rsidRPr="0022721B" w14:paraId="6FCA79D2" w14:textId="77777777" w:rsidTr="0022721B">
      <w:trPr>
        <w:trHeight w:val="73"/>
      </w:trPr>
      <w:tc>
        <w:tcPr>
          <w:tcW w:w="9196" w:type="dxa"/>
          <w:tcMar>
            <w:left w:w="0" w:type="dxa"/>
            <w:right w:w="0" w:type="dxa"/>
          </w:tcMar>
        </w:tcPr>
        <w:p w14:paraId="6FF6F2B8" w14:textId="77777777" w:rsidR="0022721B" w:rsidRPr="0022721B" w:rsidRDefault="0022721B" w:rsidP="0022721B">
          <w:pPr>
            <w:jc w:val="right"/>
            <w:rPr>
              <w:sz w:val="14"/>
            </w:rPr>
          </w:pPr>
          <w:r w:rsidRPr="0022721B">
            <w:rPr>
              <w:rFonts w:ascii="Verdana" w:hAnsi="Verdana"/>
              <w:sz w:val="14"/>
            </w:rPr>
            <w:t xml:space="preserve">Sidan </w:t>
          </w:r>
          <w:r w:rsidRPr="0022721B">
            <w:rPr>
              <w:rFonts w:ascii="Verdana" w:hAnsi="Verdana"/>
              <w:sz w:val="14"/>
            </w:rPr>
            <w:fldChar w:fldCharType="begin"/>
          </w:r>
          <w:r w:rsidRPr="0022721B">
            <w:rPr>
              <w:rFonts w:ascii="Verdana" w:hAnsi="Verdana"/>
              <w:sz w:val="14"/>
            </w:rPr>
            <w:instrText xml:space="preserve"> PAGE </w:instrText>
          </w:r>
          <w:r w:rsidRPr="0022721B">
            <w:rPr>
              <w:rFonts w:ascii="Verdana" w:hAnsi="Verdana"/>
              <w:sz w:val="14"/>
            </w:rPr>
            <w:fldChar w:fldCharType="separate"/>
          </w:r>
          <w:r w:rsidR="00DE0877">
            <w:rPr>
              <w:rFonts w:ascii="Verdana" w:hAnsi="Verdana"/>
              <w:noProof/>
              <w:sz w:val="14"/>
            </w:rPr>
            <w:t>2</w:t>
          </w:r>
          <w:r w:rsidRPr="0022721B">
            <w:rPr>
              <w:rFonts w:ascii="Verdana" w:hAnsi="Verdana"/>
              <w:sz w:val="14"/>
            </w:rPr>
            <w:fldChar w:fldCharType="end"/>
          </w:r>
          <w:r w:rsidRPr="0022721B">
            <w:rPr>
              <w:rFonts w:ascii="Verdana" w:hAnsi="Verdana"/>
              <w:sz w:val="14"/>
            </w:rPr>
            <w:t xml:space="preserve"> av </w:t>
          </w:r>
          <w:r w:rsidRPr="0022721B">
            <w:rPr>
              <w:rFonts w:ascii="Verdana" w:hAnsi="Verdana"/>
              <w:sz w:val="14"/>
            </w:rPr>
            <w:fldChar w:fldCharType="begin"/>
          </w:r>
          <w:r w:rsidRPr="0022721B">
            <w:rPr>
              <w:rFonts w:ascii="Verdana" w:hAnsi="Verdana"/>
              <w:sz w:val="14"/>
            </w:rPr>
            <w:instrText xml:space="preserve"> NUMPAGES </w:instrText>
          </w:r>
          <w:r w:rsidRPr="0022721B">
            <w:rPr>
              <w:rFonts w:ascii="Verdana" w:hAnsi="Verdana"/>
              <w:sz w:val="14"/>
            </w:rPr>
            <w:fldChar w:fldCharType="separate"/>
          </w:r>
          <w:r w:rsidR="00DE0877">
            <w:rPr>
              <w:rFonts w:ascii="Verdana" w:hAnsi="Verdana"/>
              <w:noProof/>
              <w:sz w:val="14"/>
            </w:rPr>
            <w:t>2</w:t>
          </w:r>
          <w:r w:rsidRPr="0022721B">
            <w:rPr>
              <w:rFonts w:ascii="Verdana" w:hAnsi="Verdana"/>
              <w:sz w:val="14"/>
            </w:rPr>
            <w:fldChar w:fldCharType="end"/>
          </w:r>
        </w:p>
      </w:tc>
    </w:tr>
  </w:tbl>
  <w:p w14:paraId="45B06C98" w14:textId="77777777" w:rsidR="0022721B" w:rsidRDefault="0022721B" w:rsidP="0022721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873FC" w14:textId="77777777" w:rsidR="0022721B" w:rsidRDefault="0022721B" w:rsidP="0022721B">
    <w:pPr>
      <w:pStyle w:val="Sidhuvud"/>
      <w:ind w:hanging="710"/>
      <w:rPr>
        <w:sz w:val="20"/>
      </w:rPr>
    </w:pPr>
  </w:p>
  <w:p w14:paraId="75B67684" w14:textId="77777777" w:rsidR="0022721B" w:rsidRDefault="0022721B" w:rsidP="0022721B">
    <w:pPr>
      <w:pStyle w:val="Sidhuvud"/>
      <w:ind w:hanging="710"/>
      <w:rPr>
        <w:sz w:val="20"/>
      </w:rPr>
    </w:pPr>
  </w:p>
  <w:p w14:paraId="73ED9C56" w14:textId="77777777" w:rsidR="0022721B" w:rsidRDefault="0022721B" w:rsidP="0022721B">
    <w:pPr>
      <w:pStyle w:val="Sidhuvud"/>
      <w:ind w:hanging="710"/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CB393E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(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CB393E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)</w:t>
    </w:r>
  </w:p>
  <w:p w14:paraId="7D938F24" w14:textId="77777777" w:rsidR="0022721B" w:rsidRDefault="0022721B" w:rsidP="0022721B"/>
  <w:p w14:paraId="20E75AAE" w14:textId="77777777" w:rsidR="0022721B" w:rsidRDefault="0022721B" w:rsidP="0022721B">
    <w:pPr>
      <w:pStyle w:val="Sidhuvud"/>
      <w:ind w:hanging="710"/>
    </w:pPr>
    <w:r>
      <w:tab/>
    </w:r>
    <w:r>
      <w:tab/>
    </w:r>
    <w:r>
      <w:tab/>
    </w:r>
    <w:r>
      <w:tab/>
    </w:r>
    <w:r>
      <w:tab/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CB393E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(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CB393E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)</w:t>
    </w:r>
  </w:p>
  <w:p w14:paraId="668E8FC3" w14:textId="77777777" w:rsidR="0022721B" w:rsidRDefault="0022721B" w:rsidP="0022721B">
    <w:pPr>
      <w:ind w:hanging="852"/>
    </w:pPr>
    <w: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AC437" w14:textId="0FD652F1" w:rsidR="0022721B" w:rsidRDefault="0066063F" w:rsidP="0022721B">
    <w:pPr>
      <w:pStyle w:val="Sidhuvud"/>
      <w:ind w:hanging="71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389CD4" wp14:editId="35DD60B7">
          <wp:simplePos x="0" y="0"/>
          <wp:positionH relativeFrom="column">
            <wp:posOffset>-622300</wp:posOffset>
          </wp:positionH>
          <wp:positionV relativeFrom="paragraph">
            <wp:posOffset>158750</wp:posOffset>
          </wp:positionV>
          <wp:extent cx="1685925" cy="571500"/>
          <wp:effectExtent l="0" t="0" r="9525" b="0"/>
          <wp:wrapSquare wrapText="bothSides"/>
          <wp:docPr id="1" name="Bildobjekt 1" descr="C:\Users\njacobss\Desktop\sodertaljelogga_farg_liten_60_177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jacobss\Desktop\sodertaljelogga_farg_liten_60_177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2721B">
      <w:tab/>
    </w:r>
    <w:r w:rsidR="00B13F56">
      <w:t xml:space="preserve">                                                           </w:t>
    </w:r>
    <w:r w:rsidR="00B13F56">
      <w:rPr>
        <w:noProof/>
      </w:rPr>
      <w:drawing>
        <wp:inline distT="0" distB="0" distL="0" distR="0" wp14:anchorId="793049E1" wp14:editId="4C8F30F4">
          <wp:extent cx="2076450" cy="795655"/>
          <wp:effectExtent l="0" t="0" r="0" b="4445"/>
          <wp:docPr id="2" name="Bildobjekt 2" descr="C:\Users\ckarlsso3\Desktop\Polise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C:\Users\ckarlsso3\Desktop\Polise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10EE0">
      <w:tab/>
    </w:r>
    <w:r w:rsidR="0022721B">
      <w:tab/>
    </w:r>
  </w:p>
  <w:p w14:paraId="19C65CFB" w14:textId="77777777" w:rsidR="0022721B" w:rsidRDefault="0022721B" w:rsidP="0022721B">
    <w:pPr>
      <w:pStyle w:val="Sidhuvud"/>
      <w:ind w:hanging="7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4E020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965957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4AD477AB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622267882">
    <w:abstractNumId w:val="0"/>
  </w:num>
  <w:num w:numId="2" w16cid:durableId="1548759649">
    <w:abstractNumId w:val="1"/>
  </w:num>
  <w:num w:numId="3" w16cid:durableId="137500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142"/>
    <w:rsid w:val="000E75F2"/>
    <w:rsid w:val="001A5100"/>
    <w:rsid w:val="001B1001"/>
    <w:rsid w:val="001B3C80"/>
    <w:rsid w:val="001D201A"/>
    <w:rsid w:val="001F4CA9"/>
    <w:rsid w:val="0021081C"/>
    <w:rsid w:val="0022721B"/>
    <w:rsid w:val="00254543"/>
    <w:rsid w:val="003125B0"/>
    <w:rsid w:val="00352BC5"/>
    <w:rsid w:val="00364207"/>
    <w:rsid w:val="003654FC"/>
    <w:rsid w:val="003927D6"/>
    <w:rsid w:val="003D02A3"/>
    <w:rsid w:val="003E63BF"/>
    <w:rsid w:val="004270B1"/>
    <w:rsid w:val="00453005"/>
    <w:rsid w:val="0045373A"/>
    <w:rsid w:val="00461170"/>
    <w:rsid w:val="00466982"/>
    <w:rsid w:val="004F11C4"/>
    <w:rsid w:val="00525960"/>
    <w:rsid w:val="005442E2"/>
    <w:rsid w:val="00563CA7"/>
    <w:rsid w:val="00575E51"/>
    <w:rsid w:val="00581521"/>
    <w:rsid w:val="005F3142"/>
    <w:rsid w:val="006302C4"/>
    <w:rsid w:val="0066063F"/>
    <w:rsid w:val="00686E7F"/>
    <w:rsid w:val="00696994"/>
    <w:rsid w:val="006D022F"/>
    <w:rsid w:val="006D448B"/>
    <w:rsid w:val="007120C4"/>
    <w:rsid w:val="0076444B"/>
    <w:rsid w:val="00766300"/>
    <w:rsid w:val="007B19DF"/>
    <w:rsid w:val="007C27FC"/>
    <w:rsid w:val="007F0065"/>
    <w:rsid w:val="008227DC"/>
    <w:rsid w:val="00831AEC"/>
    <w:rsid w:val="008351A6"/>
    <w:rsid w:val="00871957"/>
    <w:rsid w:val="0087597E"/>
    <w:rsid w:val="008965FE"/>
    <w:rsid w:val="008E362C"/>
    <w:rsid w:val="008F4D0F"/>
    <w:rsid w:val="00937D3D"/>
    <w:rsid w:val="009419CF"/>
    <w:rsid w:val="00AC0677"/>
    <w:rsid w:val="00AC0B55"/>
    <w:rsid w:val="00AC1840"/>
    <w:rsid w:val="00AD6BEB"/>
    <w:rsid w:val="00AE2BDE"/>
    <w:rsid w:val="00B13F56"/>
    <w:rsid w:val="00BA7EC0"/>
    <w:rsid w:val="00C07B66"/>
    <w:rsid w:val="00CB393E"/>
    <w:rsid w:val="00D23681"/>
    <w:rsid w:val="00D3351B"/>
    <w:rsid w:val="00D9097E"/>
    <w:rsid w:val="00DA0A95"/>
    <w:rsid w:val="00DC54A1"/>
    <w:rsid w:val="00DE0877"/>
    <w:rsid w:val="00E10EE0"/>
    <w:rsid w:val="00E30D18"/>
    <w:rsid w:val="00E3313E"/>
    <w:rsid w:val="00E41518"/>
    <w:rsid w:val="00EA6C0D"/>
    <w:rsid w:val="00F205F1"/>
    <w:rsid w:val="00F61295"/>
    <w:rsid w:val="00F90DBD"/>
    <w:rsid w:val="00FA385C"/>
    <w:rsid w:val="00FF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3582F94"/>
  <w15:docId w15:val="{56CEF153-1682-4C6F-B52A-1CA22937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188"/>
    <w:pPr>
      <w:spacing w:line="288" w:lineRule="auto"/>
    </w:pPr>
    <w:rPr>
      <w:sz w:val="24"/>
    </w:rPr>
  </w:style>
  <w:style w:type="paragraph" w:styleId="Rubrik1">
    <w:name w:val="heading 1"/>
    <w:basedOn w:val="Normal"/>
    <w:next w:val="Normal"/>
    <w:link w:val="111111"/>
    <w:qFormat/>
    <w:rsid w:val="00453C3C"/>
    <w:pPr>
      <w:keepNext/>
      <w:spacing w:after="40" w:line="264" w:lineRule="auto"/>
      <w:outlineLvl w:val="0"/>
    </w:pPr>
    <w:rPr>
      <w:rFonts w:ascii="Verdana" w:hAnsi="Verdana"/>
      <w:b/>
      <w:kern w:val="32"/>
    </w:rPr>
  </w:style>
  <w:style w:type="paragraph" w:styleId="Rubrik2">
    <w:name w:val="heading 2"/>
    <w:basedOn w:val="Normal"/>
    <w:next w:val="Brdtext12p"/>
    <w:qFormat/>
    <w:rsid w:val="00453C3C"/>
    <w:pPr>
      <w:keepNext/>
      <w:spacing w:before="100"/>
      <w:outlineLvl w:val="1"/>
    </w:pPr>
    <w:rPr>
      <w:rFonts w:ascii="Verdana" w:hAnsi="Verdana"/>
      <w:b/>
      <w:sz w:val="20"/>
      <w:szCs w:val="28"/>
    </w:rPr>
  </w:style>
  <w:style w:type="paragraph" w:styleId="Rubrik3">
    <w:name w:val="heading 3"/>
    <w:basedOn w:val="Normal"/>
    <w:next w:val="Normal"/>
    <w:qFormat/>
    <w:rsid w:val="00453C3C"/>
    <w:pPr>
      <w:keepNext/>
      <w:spacing w:before="120"/>
      <w:outlineLvl w:val="2"/>
    </w:pPr>
    <w:rPr>
      <w:rFonts w:ascii="Verdana" w:hAnsi="Verdana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AD74F6"/>
    <w:pPr>
      <w:spacing w:line="288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semiHidden/>
    <w:rsid w:val="00AD74F6"/>
    <w:pPr>
      <w:tabs>
        <w:tab w:val="center" w:pos="4536"/>
        <w:tab w:val="right" w:pos="9072"/>
      </w:tabs>
    </w:pPr>
  </w:style>
  <w:style w:type="paragraph" w:styleId="Sidhuvud">
    <w:name w:val="header"/>
    <w:basedOn w:val="Normal"/>
    <w:rsid w:val="00AD74F6"/>
    <w:pPr>
      <w:tabs>
        <w:tab w:val="center" w:pos="4536"/>
        <w:tab w:val="right" w:pos="9072"/>
      </w:tabs>
    </w:pPr>
  </w:style>
  <w:style w:type="character" w:styleId="Hyperlnk">
    <w:name w:val="Hyperlink"/>
    <w:rsid w:val="00AD74F6"/>
    <w:rPr>
      <w:color w:val="0000FF"/>
      <w:u w:val="single"/>
    </w:rPr>
  </w:style>
  <w:style w:type="paragraph" w:customStyle="1" w:styleId="Brdtext12pt">
    <w:name w:val="Brödtext 12 pt"/>
    <w:basedOn w:val="Normal"/>
    <w:rsid w:val="00F53868"/>
    <w:rPr>
      <w:szCs w:val="24"/>
    </w:rPr>
  </w:style>
  <w:style w:type="numbering" w:styleId="111111">
    <w:name w:val="Outline List 2"/>
    <w:aliases w:val="Rubrik 1 Char"/>
    <w:basedOn w:val="Ingenlista"/>
    <w:link w:val="Rubrik1"/>
    <w:rsid w:val="00453C3C"/>
    <w:pPr>
      <w:numPr>
        <w:numId w:val="3"/>
      </w:numPr>
    </w:pPr>
  </w:style>
  <w:style w:type="character" w:styleId="AnvndHyperlnk">
    <w:name w:val="FollowedHyperlink"/>
    <w:rsid w:val="00F232D5"/>
    <w:rPr>
      <w:color w:val="800080"/>
      <w:u w:val="single"/>
    </w:rPr>
  </w:style>
  <w:style w:type="paragraph" w:customStyle="1" w:styleId="Brdtext12p">
    <w:name w:val="Brödtext 12 p"/>
    <w:basedOn w:val="Normal"/>
    <w:rsid w:val="00453C3C"/>
    <w:rPr>
      <w:szCs w:val="24"/>
    </w:rPr>
  </w:style>
  <w:style w:type="paragraph" w:customStyle="1" w:styleId="Paragraf">
    <w:name w:val="Paragraf"/>
    <w:basedOn w:val="Brdtext12p"/>
    <w:rsid w:val="00453C3C"/>
    <w:pPr>
      <w:spacing w:after="40" w:line="264" w:lineRule="auto"/>
    </w:pPr>
    <w:rPr>
      <w:rFonts w:ascii="Verdana" w:hAnsi="Verdana"/>
      <w:sz w:val="22"/>
    </w:rPr>
  </w:style>
  <w:style w:type="paragraph" w:customStyle="1" w:styleId="Rubrik0">
    <w:name w:val="Rubrik 0"/>
    <w:basedOn w:val="Rubrik1"/>
    <w:next w:val="Brdtext12p"/>
    <w:rsid w:val="00453C3C"/>
    <w:pPr>
      <w:keepNext w:val="0"/>
    </w:pPr>
    <w:rPr>
      <w:b w:val="0"/>
      <w:u w:val="single"/>
    </w:rPr>
  </w:style>
  <w:style w:type="paragraph" w:customStyle="1" w:styleId="Times10pt">
    <w:name w:val="Times 10 pt"/>
    <w:basedOn w:val="Brdtext12p"/>
    <w:next w:val="Brdtext12p"/>
    <w:rsid w:val="00453C3C"/>
    <w:rPr>
      <w:sz w:val="20"/>
    </w:rPr>
  </w:style>
  <w:style w:type="paragraph" w:customStyle="1" w:styleId="Verdana6pt">
    <w:name w:val="Verdana 6 pt"/>
    <w:basedOn w:val="Normal"/>
    <w:rsid w:val="00453C3C"/>
    <w:rPr>
      <w:rFonts w:ascii="Verdana" w:hAnsi="Verdana"/>
      <w:sz w:val="1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F31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F3142"/>
    <w:rPr>
      <w:rFonts w:ascii="Tahoma" w:hAnsi="Tahoma" w:cs="Tahoma"/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896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ransportstyrelsen.se/sv/vagtrafik/trafikregler-och-vagmarken/trafikregler/lasta-dra/Studentflak-och-karnevalstag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oberta.reuter-onar@sodertalje.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oberta.reuter-onar@sodertalje.se" TargetMode="External"/><Relationship Id="rId1" Type="http://schemas.openxmlformats.org/officeDocument/2006/relationships/hyperlink" Target="http://www.sodertalje.s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oberta.reuter-onar@sodertalje.se" TargetMode="External"/><Relationship Id="rId1" Type="http://schemas.openxmlformats.org/officeDocument/2006/relationships/hyperlink" Target="http://www.sodertalje.se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karlsso3\Desktop\Webformul&#228;r%20Studentflak%20201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F86275153F742B37CFCF3184F5942" ma:contentTypeVersion="10" ma:contentTypeDescription="Create a new document." ma:contentTypeScope="" ma:versionID="2d0c21c2097bf698bd4679777a187240">
  <xsd:schema xmlns:xsd="http://www.w3.org/2001/XMLSchema" xmlns:xs="http://www.w3.org/2001/XMLSchema" xmlns:p="http://schemas.microsoft.com/office/2006/metadata/properties" xmlns:ns2="eac849ee-506a-4508-b09e-9ac4e20b9f62" xmlns:ns3="098c1915-2768-45a4-9adf-90e050895999" targetNamespace="http://schemas.microsoft.com/office/2006/metadata/properties" ma:root="true" ma:fieldsID="56a6707a225e77d6b7f8165e72013cf4" ns2:_="" ns3:_="">
    <xsd:import namespace="eac849ee-506a-4508-b09e-9ac4e20b9f62"/>
    <xsd:import namespace="098c1915-2768-45a4-9adf-90e0508959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849ee-506a-4508-b09e-9ac4e20b9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4131d04-174b-47b9-a0b8-3ee33095a6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c1915-2768-45a4-9adf-90e0508959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c849ee-506a-4508-b09e-9ac4e20b9f6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052533-316A-4801-9E0B-441451EA5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c849ee-506a-4508-b09e-9ac4e20b9f62"/>
    <ds:schemaRef ds:uri="098c1915-2768-45a4-9adf-90e0508959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7229A0-4D9A-424F-855B-1C17674327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E09377-C502-48B0-9A50-6C90EA049EE5}">
  <ds:schemaRefs>
    <ds:schemaRef ds:uri="http://schemas.microsoft.com/office/2006/metadata/properties"/>
    <ds:schemaRef ds:uri="http://schemas.microsoft.com/office/infopath/2007/PartnerControls"/>
    <ds:schemaRef ds:uri="eac849ee-506a-4508-b09e-9ac4e20b9f62"/>
  </ds:schemaRefs>
</ds:datastoreItem>
</file>

<file path=customXml/itemProps4.xml><?xml version="1.0" encoding="utf-8"?>
<ds:datastoreItem xmlns:ds="http://schemas.openxmlformats.org/officeDocument/2006/customXml" ds:itemID="{6F34A47F-1A5C-4D7A-B7B6-6557DDDC0F1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01d0b5-dadb-4d12-b4bc-cf1c18dc6ff7}" enabled="1" method="Privileged" siteId="{74c3677e-5b7b-432a-9b25-296263c3d09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Webformulär Studentflak 2015</Template>
  <TotalTime>0</TotalTime>
  <Pages>2</Pages>
  <Words>324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Datum</vt:lpstr>
      <vt:lpstr>Datum</vt:lpstr>
    </vt:vector>
  </TitlesOfParts>
  <Company>Ryter Kommunikationsbyrå AB</Company>
  <LinksUpToDate>false</LinksUpToDate>
  <CharactersWithSpaces>2041</CharactersWithSpaces>
  <SharedDoc>false</SharedDoc>
  <HLinks>
    <vt:vector size="24" baseType="variant">
      <vt:variant>
        <vt:i4>2686987</vt:i4>
      </vt:variant>
      <vt:variant>
        <vt:i4>33</vt:i4>
      </vt:variant>
      <vt:variant>
        <vt:i4>0</vt:i4>
      </vt:variant>
      <vt:variant>
        <vt:i4>5</vt:i4>
      </vt:variant>
      <vt:variant>
        <vt:lpwstr>mailto:info@sodertalje.se</vt:lpwstr>
      </vt:variant>
      <vt:variant>
        <vt:lpwstr/>
      </vt:variant>
      <vt:variant>
        <vt:i4>917588</vt:i4>
      </vt:variant>
      <vt:variant>
        <vt:i4>30</vt:i4>
      </vt:variant>
      <vt:variant>
        <vt:i4>0</vt:i4>
      </vt:variant>
      <vt:variant>
        <vt:i4>5</vt:i4>
      </vt:variant>
      <vt:variant>
        <vt:lpwstr>http://www.sodertalje.se/</vt:lpwstr>
      </vt:variant>
      <vt:variant>
        <vt:lpwstr/>
      </vt:variant>
      <vt:variant>
        <vt:i4>2686987</vt:i4>
      </vt:variant>
      <vt:variant>
        <vt:i4>21</vt:i4>
      </vt:variant>
      <vt:variant>
        <vt:i4>0</vt:i4>
      </vt:variant>
      <vt:variant>
        <vt:i4>5</vt:i4>
      </vt:variant>
      <vt:variant>
        <vt:lpwstr>mailto:info@sodertalje.se</vt:lpwstr>
      </vt:variant>
      <vt:variant>
        <vt:lpwstr/>
      </vt:variant>
      <vt:variant>
        <vt:i4>917588</vt:i4>
      </vt:variant>
      <vt:variant>
        <vt:i4>18</vt:i4>
      </vt:variant>
      <vt:variant>
        <vt:i4>0</vt:i4>
      </vt:variant>
      <vt:variant>
        <vt:i4>5</vt:i4>
      </vt:variant>
      <vt:variant>
        <vt:lpwstr>http://www.sodertalje.se/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</dc:title>
  <dc:creator>Karlsson Carina (Sbk)</dc:creator>
  <cp:lastModifiedBy>Roberta Reuter Onar (Sbk)</cp:lastModifiedBy>
  <cp:revision>6</cp:revision>
  <cp:lastPrinted>2025-02-05T09:50:00Z</cp:lastPrinted>
  <dcterms:created xsi:type="dcterms:W3CDTF">2025-02-05T12:08:00Z</dcterms:created>
  <dcterms:modified xsi:type="dcterms:W3CDTF">2026-02-06T11:09:00Z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  <property fmtid="{D5CDD505-2E9C-101B-9397-08002B2CF9AE}" pid="3" name="ContentTypeId">
    <vt:lpwstr>0x010100ACFF86275153F742B37CFCF3184F5942</vt:lpwstr>
  </property>
</Properties>
</file>